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83" w:rsidRPr="00D56298" w:rsidRDefault="003F3683" w:rsidP="00D73246">
      <w:pPr>
        <w:jc w:val="right"/>
        <w:rPr>
          <w:rFonts w:cs="Tahoma"/>
          <w:b/>
          <w:color w:val="999999"/>
          <w:sz w:val="24"/>
          <w:szCs w:val="30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ogo" o:spid="_x0000_s1026" type="#_x0000_t75" style="position:absolute;left:0;text-align:left;margin-left:9pt;margin-top:-9pt;width:135pt;height:47.65pt;z-index:-251658240;visibility:visible">
            <v:imagedata r:id="rId6" o:title=""/>
          </v:shape>
        </w:pict>
      </w:r>
      <w:r w:rsidRPr="00D56298">
        <w:rPr>
          <w:b/>
        </w:rPr>
        <w:t xml:space="preserve">                                </w:t>
      </w:r>
      <w:r w:rsidRPr="00D56298">
        <w:rPr>
          <w:rFonts w:cs="Tahoma"/>
          <w:b/>
          <w:color w:val="999999"/>
          <w:sz w:val="28"/>
          <w:szCs w:val="30"/>
        </w:rPr>
        <w:t>Τ</w:t>
      </w:r>
      <w:r w:rsidRPr="00D56298">
        <w:rPr>
          <w:rFonts w:cs="Tahoma"/>
          <w:b/>
          <w:color w:val="999999"/>
          <w:sz w:val="24"/>
          <w:szCs w:val="30"/>
        </w:rPr>
        <w:t xml:space="preserve">ΜΗΜΑ </w:t>
      </w:r>
      <w:r w:rsidRPr="00D56298">
        <w:rPr>
          <w:rFonts w:cs="Tahoma"/>
          <w:b/>
          <w:color w:val="999999"/>
          <w:sz w:val="28"/>
          <w:szCs w:val="30"/>
        </w:rPr>
        <w:t>Ο</w:t>
      </w:r>
      <w:r w:rsidRPr="00D56298">
        <w:rPr>
          <w:rFonts w:cs="Tahoma"/>
          <w:b/>
          <w:color w:val="999999"/>
          <w:sz w:val="24"/>
          <w:szCs w:val="30"/>
        </w:rPr>
        <w:t xml:space="preserve">ΙΝΟΛΟΓΙΑΣ ΚΑΙ </w:t>
      </w:r>
      <w:r w:rsidRPr="00D56298">
        <w:rPr>
          <w:rFonts w:cs="Tahoma"/>
          <w:b/>
          <w:color w:val="999999"/>
          <w:sz w:val="28"/>
          <w:szCs w:val="30"/>
        </w:rPr>
        <w:t>Τ</w:t>
      </w:r>
      <w:r w:rsidRPr="00D56298">
        <w:rPr>
          <w:rFonts w:cs="Tahoma"/>
          <w:b/>
          <w:color w:val="999999"/>
          <w:sz w:val="24"/>
          <w:szCs w:val="30"/>
        </w:rPr>
        <w:t xml:space="preserve">ΕΧΝΟΛΟΓΙΑΣ </w:t>
      </w:r>
      <w:r w:rsidRPr="00D56298">
        <w:rPr>
          <w:rFonts w:cs="Tahoma"/>
          <w:b/>
          <w:color w:val="999999"/>
          <w:sz w:val="28"/>
          <w:szCs w:val="30"/>
        </w:rPr>
        <w:t>Π</w:t>
      </w:r>
      <w:r w:rsidRPr="00D56298">
        <w:rPr>
          <w:rFonts w:cs="Tahoma"/>
          <w:b/>
          <w:color w:val="999999"/>
          <w:sz w:val="24"/>
          <w:szCs w:val="30"/>
        </w:rPr>
        <w:t xml:space="preserve">ΟΤΩΝ </w:t>
      </w:r>
    </w:p>
    <w:p w:rsidR="003F3683" w:rsidRPr="00D56298" w:rsidRDefault="003F3683" w:rsidP="00D73246">
      <w:pPr>
        <w:rPr>
          <w:rFonts w:cs="Arial"/>
          <w:b/>
          <w:i/>
          <w:sz w:val="26"/>
          <w:szCs w:val="26"/>
        </w:rPr>
      </w:pPr>
      <w:r w:rsidRPr="00D56298">
        <w:rPr>
          <w:rFonts w:cs="Arial"/>
          <w:b/>
          <w:i/>
          <w:sz w:val="26"/>
          <w:szCs w:val="26"/>
        </w:rPr>
        <w:t>ΠΡΟΓΡΑΜΜΑ ΕΞΕΤΑΣΤΙΚΗΣ ΣΕΠΤΕΜΒΡΙΟΥ ΑΚΑΔ.ΕΤΟΥΣ 2016-2017 - Α’ Εβδομάδα</w:t>
      </w:r>
    </w:p>
    <w:tbl>
      <w:tblPr>
        <w:tblW w:w="0" w:type="auto"/>
        <w:jc w:val="center"/>
        <w:tblInd w:w="-9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/>
      </w:tblPr>
      <w:tblGrid>
        <w:gridCol w:w="914"/>
        <w:gridCol w:w="1418"/>
        <w:gridCol w:w="1275"/>
        <w:gridCol w:w="1843"/>
        <w:gridCol w:w="1418"/>
        <w:gridCol w:w="1498"/>
        <w:gridCol w:w="1620"/>
        <w:gridCol w:w="1843"/>
        <w:gridCol w:w="1397"/>
        <w:gridCol w:w="1580"/>
        <w:gridCol w:w="1275"/>
      </w:tblGrid>
      <w:tr w:rsidR="003F3683" w:rsidRPr="00D56298" w:rsidTr="00AE4D65">
        <w:trPr>
          <w:jc w:val="center"/>
        </w:trPr>
        <w:tc>
          <w:tcPr>
            <w:tcW w:w="914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 w:rsidRPr="00D56298">
              <w:rPr>
                <w:rFonts w:cs="Arial"/>
                <w:b/>
                <w:shadow/>
                <w:sz w:val="18"/>
                <w:szCs w:val="18"/>
              </w:rPr>
              <w:t>ΩΡΑ</w:t>
            </w:r>
          </w:p>
        </w:tc>
        <w:tc>
          <w:tcPr>
            <w:tcW w:w="2693" w:type="dxa"/>
            <w:gridSpan w:val="2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 w:rsidRPr="00D56298">
              <w:rPr>
                <w:rFonts w:cs="Arial"/>
                <w:b/>
                <w:shadow/>
                <w:sz w:val="18"/>
                <w:szCs w:val="18"/>
              </w:rPr>
              <w:t>Δευτέρα 4/9/2017</w:t>
            </w:r>
          </w:p>
        </w:tc>
        <w:tc>
          <w:tcPr>
            <w:tcW w:w="3261" w:type="dxa"/>
            <w:gridSpan w:val="2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 w:rsidRPr="00D56298">
              <w:rPr>
                <w:rFonts w:cs="Arial"/>
                <w:b/>
                <w:shadow/>
                <w:sz w:val="18"/>
                <w:szCs w:val="18"/>
              </w:rPr>
              <w:t>Τρίτη 5/9/2017</w:t>
            </w:r>
          </w:p>
        </w:tc>
        <w:tc>
          <w:tcPr>
            <w:tcW w:w="3118" w:type="dxa"/>
            <w:gridSpan w:val="2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 w:rsidRPr="00D56298">
              <w:rPr>
                <w:rFonts w:cs="Arial"/>
                <w:b/>
                <w:shadow/>
                <w:sz w:val="18"/>
                <w:szCs w:val="18"/>
              </w:rPr>
              <w:t>Τετάρτη 6/9/2017</w:t>
            </w:r>
          </w:p>
        </w:tc>
        <w:tc>
          <w:tcPr>
            <w:tcW w:w="3240" w:type="dxa"/>
            <w:gridSpan w:val="2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 w:rsidRPr="00D56298">
              <w:rPr>
                <w:rFonts w:cs="Arial"/>
                <w:b/>
                <w:shadow/>
                <w:sz w:val="18"/>
                <w:szCs w:val="18"/>
              </w:rPr>
              <w:t>Πέμπτη 7/9/2017</w:t>
            </w:r>
          </w:p>
        </w:tc>
        <w:tc>
          <w:tcPr>
            <w:tcW w:w="2855" w:type="dxa"/>
            <w:gridSpan w:val="2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 w:rsidRPr="00D56298">
              <w:rPr>
                <w:rFonts w:cs="Arial"/>
                <w:b/>
                <w:shadow/>
                <w:sz w:val="18"/>
                <w:szCs w:val="18"/>
              </w:rPr>
              <w:t>Παρασκευή 8/9/2017</w:t>
            </w:r>
          </w:p>
        </w:tc>
      </w:tr>
      <w:tr w:rsidR="003F3683" w:rsidRPr="00D56298" w:rsidTr="00AE4D65">
        <w:trPr>
          <w:jc w:val="center"/>
        </w:trPr>
        <w:tc>
          <w:tcPr>
            <w:tcW w:w="914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275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ΕΙΣΗΓ/ΕΠΙΤ.</w:t>
            </w:r>
          </w:p>
        </w:tc>
        <w:tc>
          <w:tcPr>
            <w:tcW w:w="1843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418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ΕΙΣΗΓ/ΕΠΙΤ.</w:t>
            </w:r>
          </w:p>
        </w:tc>
        <w:tc>
          <w:tcPr>
            <w:tcW w:w="1498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620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ΕΙΣΗΓ/ΕΠΙΤ.</w:t>
            </w:r>
          </w:p>
        </w:tc>
        <w:tc>
          <w:tcPr>
            <w:tcW w:w="1843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397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ΕΙΣΗΓ/ΕΠΙΤ.</w:t>
            </w:r>
          </w:p>
        </w:tc>
        <w:tc>
          <w:tcPr>
            <w:tcW w:w="1580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275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ΕΙΣΗΓ/ΕΠΙΤ.</w:t>
            </w:r>
          </w:p>
        </w:tc>
      </w:tr>
      <w:tr w:rsidR="003F3683" w:rsidRPr="00D56298" w:rsidTr="00AE4D65">
        <w:trPr>
          <w:jc w:val="center"/>
        </w:trPr>
        <w:tc>
          <w:tcPr>
            <w:tcW w:w="914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8:30</w:t>
            </w:r>
          </w:p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-</w:t>
            </w:r>
          </w:p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9:30</w:t>
            </w:r>
          </w:p>
        </w:tc>
        <w:tc>
          <w:tcPr>
            <w:tcW w:w="1418" w:type="dxa"/>
          </w:tcPr>
          <w:p w:rsidR="003F3683" w:rsidRPr="00D56298" w:rsidRDefault="003F3683" w:rsidP="00D7324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Pr="00D56298" w:rsidRDefault="003F3683" w:rsidP="00D73246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3F3683" w:rsidRPr="00D56298" w:rsidRDefault="003F3683" w:rsidP="00D73246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F3683" w:rsidRPr="00D56298" w:rsidRDefault="003F3683" w:rsidP="00D7324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8" w:type="dxa"/>
          </w:tcPr>
          <w:p w:rsidR="003F3683" w:rsidRPr="00D56298" w:rsidRDefault="003F3683" w:rsidP="00D73246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3F3683" w:rsidRPr="00D56298" w:rsidRDefault="003F3683" w:rsidP="00D73246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B82D18" w:rsidRDefault="003F3683" w:rsidP="002A7067">
            <w:pPr>
              <w:rPr>
                <w:b/>
                <w:sz w:val="16"/>
                <w:szCs w:val="16"/>
              </w:rPr>
            </w:pPr>
            <w:r w:rsidRPr="00B82D18">
              <w:rPr>
                <w:b/>
                <w:sz w:val="16"/>
                <w:szCs w:val="16"/>
              </w:rPr>
              <w:t>ΤΕΧΝΟΛΟΓΙΑ ΑΞΙΟΠΟΙΗΣΗΣ ΥΠΟΠΡΟΙΟΝΤΩΝ (ΕΥ)</w:t>
            </w:r>
          </w:p>
        </w:tc>
        <w:tc>
          <w:tcPr>
            <w:tcW w:w="1397" w:type="dxa"/>
          </w:tcPr>
          <w:p w:rsidR="003F3683" w:rsidRPr="00B82D18" w:rsidRDefault="003F3683" w:rsidP="002A7067">
            <w:pPr>
              <w:rPr>
                <w:sz w:val="16"/>
                <w:szCs w:val="16"/>
              </w:rPr>
            </w:pPr>
            <w:r w:rsidRPr="00B82D18">
              <w:rPr>
                <w:sz w:val="16"/>
                <w:szCs w:val="16"/>
              </w:rPr>
              <w:t>ΓΚΑΝΑΤΣΙΟΣ Β./ ΜΠΑΛΚΑΤΖΟΠΟΥΛΟΥ Π.</w:t>
            </w:r>
          </w:p>
        </w:tc>
        <w:tc>
          <w:tcPr>
            <w:tcW w:w="1580" w:type="dxa"/>
          </w:tcPr>
          <w:p w:rsidR="003F3683" w:rsidRPr="00D220F4" w:rsidRDefault="003F3683" w:rsidP="002A7067">
            <w:pPr>
              <w:rPr>
                <w:b/>
                <w:color w:val="00FFFF"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Pr="00316429" w:rsidRDefault="003F3683" w:rsidP="002A7067"/>
        </w:tc>
      </w:tr>
      <w:tr w:rsidR="003F3683" w:rsidRPr="00D56298" w:rsidTr="00AE4D65">
        <w:trPr>
          <w:trHeight w:val="723"/>
          <w:jc w:val="center"/>
        </w:trPr>
        <w:tc>
          <w:tcPr>
            <w:tcW w:w="914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9:30</w:t>
            </w:r>
          </w:p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-</w:t>
            </w:r>
          </w:p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10:30</w:t>
            </w:r>
          </w:p>
        </w:tc>
        <w:tc>
          <w:tcPr>
            <w:tcW w:w="1418" w:type="dxa"/>
          </w:tcPr>
          <w:p w:rsidR="003F3683" w:rsidRPr="00D56298" w:rsidRDefault="003F3683" w:rsidP="00D7324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Pr="00D56298" w:rsidRDefault="003F3683" w:rsidP="00D73246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3F3683" w:rsidRPr="00D56298" w:rsidRDefault="003F3683" w:rsidP="00D73246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F3683" w:rsidRPr="00D56298" w:rsidRDefault="003F3683" w:rsidP="00D7324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8" w:type="dxa"/>
          </w:tcPr>
          <w:p w:rsidR="003F3683" w:rsidRPr="00D56298" w:rsidRDefault="003F3683" w:rsidP="00D73246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3F3683" w:rsidRPr="00D56298" w:rsidRDefault="003F3683" w:rsidP="00D73246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B82D18" w:rsidRDefault="003F3683" w:rsidP="002A7067">
            <w:pPr>
              <w:rPr>
                <w:b/>
                <w:sz w:val="16"/>
                <w:szCs w:val="16"/>
              </w:rPr>
            </w:pPr>
            <w:r w:rsidRPr="00B82D18">
              <w:rPr>
                <w:b/>
                <w:sz w:val="16"/>
                <w:szCs w:val="16"/>
              </w:rPr>
              <w:t>ΤΕΧΝΟΛΟΓΙΑ ΑΞΙΟΠΟΙΗΣΗΣ ΥΠΟΠΡΟΙΟΝΤΩΝ (ΕΥ)</w:t>
            </w:r>
          </w:p>
        </w:tc>
        <w:tc>
          <w:tcPr>
            <w:tcW w:w="1397" w:type="dxa"/>
          </w:tcPr>
          <w:p w:rsidR="003F3683" w:rsidRPr="00B82D18" w:rsidRDefault="003F3683" w:rsidP="002A706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3F3683" w:rsidRPr="00B82D18" w:rsidRDefault="003F3683" w:rsidP="002A7067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Pr="00B82D18" w:rsidRDefault="003F3683" w:rsidP="002A7067">
            <w:pPr>
              <w:rPr>
                <w:sz w:val="16"/>
                <w:szCs w:val="16"/>
              </w:rPr>
            </w:pPr>
          </w:p>
        </w:tc>
      </w:tr>
      <w:tr w:rsidR="003F3683" w:rsidRPr="00D56298" w:rsidTr="00B82D18">
        <w:trPr>
          <w:trHeight w:val="500"/>
          <w:jc w:val="center"/>
        </w:trPr>
        <w:tc>
          <w:tcPr>
            <w:tcW w:w="914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10:30</w:t>
            </w:r>
          </w:p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-</w:t>
            </w:r>
          </w:p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11:30</w:t>
            </w:r>
          </w:p>
        </w:tc>
        <w:tc>
          <w:tcPr>
            <w:tcW w:w="1418" w:type="dxa"/>
          </w:tcPr>
          <w:p w:rsidR="003F3683" w:rsidRPr="00D56298" w:rsidRDefault="003F3683" w:rsidP="00DE5AAC">
            <w:pPr>
              <w:rPr>
                <w:b/>
                <w:color w:val="000000"/>
                <w:sz w:val="16"/>
                <w:szCs w:val="16"/>
              </w:rPr>
            </w:pPr>
            <w:r w:rsidRPr="00D56298">
              <w:rPr>
                <w:b/>
                <w:color w:val="00FFFF"/>
                <w:sz w:val="16"/>
                <w:szCs w:val="16"/>
              </w:rPr>
              <w:t>ΕΠΕΞΕΡΓΑΣΙΑ ΑΠΟΒΛΗΤΩΝ (Ε΄Χ)</w:t>
            </w:r>
          </w:p>
        </w:tc>
        <w:tc>
          <w:tcPr>
            <w:tcW w:w="1275" w:type="dxa"/>
          </w:tcPr>
          <w:p w:rsidR="003F3683" w:rsidRPr="00BC600C" w:rsidRDefault="003F3683" w:rsidP="00074DDC">
            <w:pPr>
              <w:rPr>
                <w:color w:val="000000"/>
                <w:sz w:val="16"/>
                <w:szCs w:val="16"/>
              </w:rPr>
            </w:pPr>
            <w:r w:rsidRPr="00BC600C">
              <w:rPr>
                <w:color w:val="000000"/>
                <w:sz w:val="16"/>
                <w:szCs w:val="16"/>
              </w:rPr>
              <w:t>ΚΥΖΑΣ Γ.</w:t>
            </w:r>
          </w:p>
          <w:p w:rsidR="003F3683" w:rsidRPr="00BC600C" w:rsidRDefault="003F3683" w:rsidP="00074D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D56298" w:rsidRDefault="003F3683" w:rsidP="0044593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3F3683" w:rsidRPr="00D56298" w:rsidRDefault="003F3683" w:rsidP="00D87C5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</w:tcPr>
          <w:p w:rsidR="003F3683" w:rsidRPr="00D56298" w:rsidRDefault="003F3683" w:rsidP="00D73246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3F3683" w:rsidRPr="00D56298" w:rsidRDefault="003F3683" w:rsidP="00D73246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B82D18" w:rsidRDefault="003F3683" w:rsidP="00601F43">
            <w:pPr>
              <w:rPr>
                <w:b/>
                <w:color w:val="FF0000"/>
                <w:sz w:val="16"/>
                <w:szCs w:val="16"/>
              </w:rPr>
            </w:pPr>
            <w:r w:rsidRPr="00B82D18">
              <w:rPr>
                <w:b/>
                <w:color w:val="FF0000"/>
                <w:sz w:val="16"/>
                <w:szCs w:val="16"/>
              </w:rPr>
              <w:t>ΦΥΣΙΚΟΧΗΜΕΙΑ (Β΄Ε)</w:t>
            </w:r>
          </w:p>
        </w:tc>
        <w:tc>
          <w:tcPr>
            <w:tcW w:w="1397" w:type="dxa"/>
          </w:tcPr>
          <w:p w:rsidR="003F3683" w:rsidRPr="00B82D18" w:rsidRDefault="003F3683" w:rsidP="00601F43">
            <w:pPr>
              <w:rPr>
                <w:sz w:val="16"/>
                <w:szCs w:val="16"/>
              </w:rPr>
            </w:pPr>
            <w:r w:rsidRPr="00B82D18">
              <w:rPr>
                <w:sz w:val="16"/>
                <w:szCs w:val="16"/>
              </w:rPr>
              <w:t>ΜΠΑΛΚΑΤΖΟΠΟΥΛΟΥ Π./</w:t>
            </w:r>
          </w:p>
          <w:p w:rsidR="003F3683" w:rsidRPr="00B82D18" w:rsidRDefault="003F3683" w:rsidP="00601F43">
            <w:pPr>
              <w:rPr>
                <w:sz w:val="16"/>
                <w:szCs w:val="16"/>
              </w:rPr>
            </w:pPr>
            <w:r w:rsidRPr="00B82D18">
              <w:rPr>
                <w:sz w:val="16"/>
                <w:szCs w:val="16"/>
              </w:rPr>
              <w:t>ΓΚΑΝΑΤΣΙΟΣ Β.</w:t>
            </w:r>
          </w:p>
        </w:tc>
        <w:tc>
          <w:tcPr>
            <w:tcW w:w="1580" w:type="dxa"/>
          </w:tcPr>
          <w:p w:rsidR="003F3683" w:rsidRPr="00B82D18" w:rsidRDefault="003F3683" w:rsidP="002A7067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Pr="00B82D18" w:rsidRDefault="003F3683" w:rsidP="002A706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F3683" w:rsidRPr="00D56298" w:rsidTr="00B82D18">
        <w:trPr>
          <w:jc w:val="center"/>
        </w:trPr>
        <w:tc>
          <w:tcPr>
            <w:tcW w:w="914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11:30</w:t>
            </w:r>
          </w:p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-</w:t>
            </w:r>
          </w:p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12:30</w:t>
            </w:r>
          </w:p>
        </w:tc>
        <w:tc>
          <w:tcPr>
            <w:tcW w:w="1418" w:type="dxa"/>
          </w:tcPr>
          <w:p w:rsidR="003F3683" w:rsidRPr="00D56298" w:rsidRDefault="003F3683" w:rsidP="00DE5AAC">
            <w:pPr>
              <w:rPr>
                <w:b/>
                <w:color w:val="000000"/>
                <w:sz w:val="16"/>
                <w:szCs w:val="16"/>
              </w:rPr>
            </w:pPr>
            <w:r w:rsidRPr="00D56298">
              <w:rPr>
                <w:b/>
                <w:color w:val="00FFFF"/>
                <w:sz w:val="16"/>
                <w:szCs w:val="16"/>
              </w:rPr>
              <w:t>ΕΠΕΞΕΡΓΑΣΙΑ ΑΠΟΒΛΗΤΩΝ (Ε΄Χ)</w:t>
            </w:r>
          </w:p>
        </w:tc>
        <w:tc>
          <w:tcPr>
            <w:tcW w:w="1275" w:type="dxa"/>
          </w:tcPr>
          <w:p w:rsidR="003F3683" w:rsidRPr="00BC600C" w:rsidRDefault="003F3683" w:rsidP="00074D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D56298" w:rsidRDefault="003F3683" w:rsidP="001E155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3F3683" w:rsidRPr="00D56298" w:rsidRDefault="003F3683" w:rsidP="00D87C5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</w:tcPr>
          <w:p w:rsidR="003F3683" w:rsidRPr="00D56298" w:rsidRDefault="003F3683" w:rsidP="00D73246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3F3683" w:rsidRPr="00D56298" w:rsidRDefault="003F3683" w:rsidP="00D73246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B82D18" w:rsidRDefault="003F3683" w:rsidP="00601F43">
            <w:pPr>
              <w:rPr>
                <w:b/>
                <w:color w:val="FF0000"/>
                <w:sz w:val="16"/>
                <w:szCs w:val="16"/>
              </w:rPr>
            </w:pPr>
            <w:r w:rsidRPr="00B82D18">
              <w:rPr>
                <w:b/>
                <w:color w:val="FF0000"/>
                <w:sz w:val="16"/>
                <w:szCs w:val="16"/>
              </w:rPr>
              <w:t>ΦΥΣΙΚΟΧΗΜΕΙΑ (Β΄Ε)</w:t>
            </w:r>
          </w:p>
        </w:tc>
        <w:tc>
          <w:tcPr>
            <w:tcW w:w="1397" w:type="dxa"/>
          </w:tcPr>
          <w:p w:rsidR="003F3683" w:rsidRPr="00B82D18" w:rsidRDefault="003F3683" w:rsidP="00601F43">
            <w:pPr>
              <w:rPr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3F3683" w:rsidRPr="00D56298" w:rsidRDefault="003F3683" w:rsidP="002A706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Pr="00EA7FC3" w:rsidRDefault="003F3683" w:rsidP="002A7067">
            <w:pPr>
              <w:rPr>
                <w:b/>
                <w:sz w:val="16"/>
                <w:szCs w:val="16"/>
              </w:rPr>
            </w:pPr>
          </w:p>
        </w:tc>
      </w:tr>
      <w:tr w:rsidR="003F3683" w:rsidRPr="00D56298" w:rsidTr="00B82D18">
        <w:trPr>
          <w:jc w:val="center"/>
        </w:trPr>
        <w:tc>
          <w:tcPr>
            <w:tcW w:w="914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12:30</w:t>
            </w:r>
          </w:p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-</w:t>
            </w:r>
          </w:p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13:30</w:t>
            </w:r>
          </w:p>
        </w:tc>
        <w:tc>
          <w:tcPr>
            <w:tcW w:w="1418" w:type="dxa"/>
          </w:tcPr>
          <w:p w:rsidR="003F3683" w:rsidRPr="00D56298" w:rsidRDefault="003F3683" w:rsidP="00E47D54">
            <w:pPr>
              <w:rPr>
                <w:b/>
                <w:color w:val="0000FF"/>
                <w:sz w:val="16"/>
                <w:szCs w:val="16"/>
              </w:rPr>
            </w:pPr>
            <w:r w:rsidRPr="00D56298">
              <w:rPr>
                <w:b/>
                <w:color w:val="0000FF"/>
                <w:sz w:val="16"/>
                <w:szCs w:val="16"/>
              </w:rPr>
              <w:t>ΓΕΝΙΚΗ ΚΑΙ ΑΝΟΡΓΑΝΗ ΧΗΜΕΙΑ  (Α΄Χ)</w:t>
            </w:r>
          </w:p>
        </w:tc>
        <w:tc>
          <w:tcPr>
            <w:tcW w:w="1275" w:type="dxa"/>
          </w:tcPr>
          <w:p w:rsidR="003F3683" w:rsidRPr="00BC600C" w:rsidRDefault="003F3683" w:rsidP="006D7AB3">
            <w:pPr>
              <w:rPr>
                <w:color w:val="000000"/>
                <w:sz w:val="16"/>
                <w:szCs w:val="16"/>
              </w:rPr>
            </w:pPr>
            <w:r w:rsidRPr="00BC600C">
              <w:rPr>
                <w:color w:val="000000"/>
                <w:sz w:val="16"/>
                <w:szCs w:val="16"/>
              </w:rPr>
              <w:t>ΚΥΖΑΣ Γ./</w:t>
            </w:r>
          </w:p>
          <w:p w:rsidR="003F3683" w:rsidRPr="00BC600C" w:rsidRDefault="003F3683" w:rsidP="006D7AB3">
            <w:pPr>
              <w:rPr>
                <w:color w:val="000000"/>
                <w:sz w:val="16"/>
                <w:szCs w:val="16"/>
              </w:rPr>
            </w:pPr>
            <w:r w:rsidRPr="00BC600C">
              <w:rPr>
                <w:color w:val="000000"/>
                <w:sz w:val="16"/>
                <w:szCs w:val="16"/>
              </w:rPr>
              <w:t>ΑΝΔΡΕΑΔΗΣ Σ.</w:t>
            </w:r>
          </w:p>
        </w:tc>
        <w:tc>
          <w:tcPr>
            <w:tcW w:w="1843" w:type="dxa"/>
          </w:tcPr>
          <w:p w:rsidR="003F3683" w:rsidRPr="00D56298" w:rsidRDefault="003F3683" w:rsidP="001E155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3F3683" w:rsidRPr="00D56298" w:rsidRDefault="003F3683" w:rsidP="00D7324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8" w:type="dxa"/>
          </w:tcPr>
          <w:p w:rsidR="003F3683" w:rsidRPr="00D56298" w:rsidRDefault="003F3683" w:rsidP="00D73246">
            <w:pPr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3F3683" w:rsidRPr="00BC600C" w:rsidRDefault="003F3683" w:rsidP="00D7324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177DE2" w:rsidRDefault="003F3683" w:rsidP="009E0F20">
            <w:pPr>
              <w:rPr>
                <w:b/>
                <w:color w:val="0000FF"/>
                <w:sz w:val="16"/>
                <w:szCs w:val="16"/>
              </w:rPr>
            </w:pPr>
            <w:r w:rsidRPr="00177DE2">
              <w:rPr>
                <w:b/>
                <w:color w:val="0000FF"/>
                <w:sz w:val="16"/>
                <w:szCs w:val="16"/>
              </w:rPr>
              <w:t>ΒΙΟΛΟΓΙΑ ΦΥΤΩΝ (Α΄Χ)</w:t>
            </w:r>
          </w:p>
        </w:tc>
        <w:tc>
          <w:tcPr>
            <w:tcW w:w="1397" w:type="dxa"/>
          </w:tcPr>
          <w:p w:rsidR="003F3683" w:rsidRDefault="003F3683" w:rsidP="009E0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ΜΕΡΟΥ Θ./</w:t>
            </w:r>
          </w:p>
          <w:p w:rsidR="003F3683" w:rsidRPr="00B82D18" w:rsidRDefault="003F3683" w:rsidP="009E0F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ΜΠΑΛΚΑΤΖΟΠΟΥΛΟΥ Π.</w:t>
            </w:r>
          </w:p>
          <w:p w:rsidR="003F3683" w:rsidRPr="00E66573" w:rsidRDefault="003F3683" w:rsidP="009E0F20">
            <w:pPr>
              <w:rPr>
                <w:rFonts w:cs="Arial"/>
                <w:sz w:val="16"/>
                <w:szCs w:val="16"/>
              </w:rPr>
            </w:pPr>
            <w:r w:rsidRPr="00B82D18">
              <w:rPr>
                <w:sz w:val="16"/>
                <w:szCs w:val="16"/>
              </w:rPr>
              <w:t>ΓΚΑΝΑΤΣΙΟΣ</w:t>
            </w:r>
            <w:r>
              <w:rPr>
                <w:sz w:val="16"/>
                <w:szCs w:val="16"/>
              </w:rPr>
              <w:t xml:space="preserve"> Β.</w:t>
            </w:r>
          </w:p>
        </w:tc>
        <w:tc>
          <w:tcPr>
            <w:tcW w:w="1580" w:type="dxa"/>
          </w:tcPr>
          <w:p w:rsidR="003F3683" w:rsidRPr="00D56298" w:rsidRDefault="003F3683" w:rsidP="002A7067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Pr="00316429" w:rsidRDefault="003F3683" w:rsidP="002A7067">
            <w:pPr>
              <w:rPr>
                <w:rFonts w:cs="Arial"/>
                <w:sz w:val="16"/>
                <w:szCs w:val="16"/>
              </w:rPr>
            </w:pPr>
          </w:p>
        </w:tc>
      </w:tr>
      <w:tr w:rsidR="003F3683" w:rsidRPr="00D56298" w:rsidTr="00B82D18">
        <w:trPr>
          <w:jc w:val="center"/>
        </w:trPr>
        <w:tc>
          <w:tcPr>
            <w:tcW w:w="914" w:type="dxa"/>
            <w:shd w:val="clear" w:color="auto" w:fill="E0E0E0"/>
          </w:tcPr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13:30</w:t>
            </w:r>
          </w:p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-</w:t>
            </w:r>
          </w:p>
          <w:p w:rsidR="003F3683" w:rsidRPr="00D56298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D56298">
              <w:rPr>
                <w:rFonts w:cs="Arial"/>
                <w:b/>
                <w:sz w:val="18"/>
                <w:szCs w:val="18"/>
              </w:rPr>
              <w:t>14:30</w:t>
            </w:r>
          </w:p>
        </w:tc>
        <w:tc>
          <w:tcPr>
            <w:tcW w:w="1418" w:type="dxa"/>
          </w:tcPr>
          <w:p w:rsidR="003F3683" w:rsidRPr="00D56298" w:rsidRDefault="003F3683" w:rsidP="00E47D54">
            <w:pPr>
              <w:rPr>
                <w:b/>
                <w:color w:val="0000FF"/>
                <w:sz w:val="16"/>
                <w:szCs w:val="16"/>
              </w:rPr>
            </w:pPr>
            <w:r w:rsidRPr="00D56298">
              <w:rPr>
                <w:b/>
                <w:color w:val="0000FF"/>
                <w:sz w:val="16"/>
                <w:szCs w:val="16"/>
              </w:rPr>
              <w:t>ΓΕΝΙΚΗ ΚΑΙ ΑΝΟΡΓΑΝΗ ΧΗΜΕΙΑ  (Α΄Χ)</w:t>
            </w:r>
          </w:p>
        </w:tc>
        <w:tc>
          <w:tcPr>
            <w:tcW w:w="1275" w:type="dxa"/>
          </w:tcPr>
          <w:p w:rsidR="003F3683" w:rsidRPr="00BC600C" w:rsidRDefault="003F3683" w:rsidP="006D7AB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3F3683" w:rsidRPr="00D56298" w:rsidRDefault="003F3683" w:rsidP="00D73246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F3683" w:rsidRPr="00D56298" w:rsidRDefault="003F3683" w:rsidP="00D7324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8" w:type="dxa"/>
          </w:tcPr>
          <w:p w:rsidR="003F3683" w:rsidRPr="00D56298" w:rsidRDefault="003F3683" w:rsidP="00D73246">
            <w:pPr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3F3683" w:rsidRPr="00BC600C" w:rsidRDefault="003F3683" w:rsidP="00D7324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177DE2" w:rsidRDefault="003F3683" w:rsidP="009E0F20">
            <w:pPr>
              <w:rPr>
                <w:b/>
                <w:color w:val="0000FF"/>
                <w:sz w:val="16"/>
                <w:szCs w:val="16"/>
              </w:rPr>
            </w:pPr>
            <w:r w:rsidRPr="00177DE2">
              <w:rPr>
                <w:b/>
                <w:color w:val="0000FF"/>
                <w:sz w:val="16"/>
                <w:szCs w:val="16"/>
              </w:rPr>
              <w:t>ΒΙΟΛΟΓΙΑ ΦΥΤΩΝ (Α΄Χ)</w:t>
            </w:r>
          </w:p>
        </w:tc>
        <w:tc>
          <w:tcPr>
            <w:tcW w:w="1397" w:type="dxa"/>
          </w:tcPr>
          <w:p w:rsidR="003F3683" w:rsidRPr="00EA7FC3" w:rsidRDefault="003F3683" w:rsidP="009E0F2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3F3683" w:rsidRPr="00D56298" w:rsidRDefault="003F3683" w:rsidP="002A7067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Pr="00EA7FC3" w:rsidRDefault="003F3683" w:rsidP="002A706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F3683" w:rsidRPr="00DC3BE3" w:rsidTr="00B82D18">
        <w:trPr>
          <w:jc w:val="center"/>
        </w:trPr>
        <w:tc>
          <w:tcPr>
            <w:tcW w:w="914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14:30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15:30</w:t>
            </w:r>
          </w:p>
        </w:tc>
        <w:tc>
          <w:tcPr>
            <w:tcW w:w="1418" w:type="dxa"/>
          </w:tcPr>
          <w:p w:rsidR="003F3683" w:rsidRPr="00177DE2" w:rsidRDefault="003F3683" w:rsidP="009972AE">
            <w:pPr>
              <w:rPr>
                <w:b/>
                <w:sz w:val="16"/>
                <w:szCs w:val="16"/>
              </w:rPr>
            </w:pPr>
            <w:r w:rsidRPr="00177DE2">
              <w:rPr>
                <w:b/>
                <w:color w:val="CC99FF"/>
                <w:sz w:val="16"/>
                <w:szCs w:val="16"/>
              </w:rPr>
              <w:t>ΦΥΤΟΠΡΟΣΤΑΣΙΑ ΤΗΣ ΑΜΠΛΕΛΟΥ (ΣΤ΄Ε)</w:t>
            </w:r>
          </w:p>
        </w:tc>
        <w:tc>
          <w:tcPr>
            <w:tcW w:w="1275" w:type="dxa"/>
          </w:tcPr>
          <w:p w:rsidR="003F3683" w:rsidRPr="00BC600C" w:rsidRDefault="003F3683" w:rsidP="009972AE">
            <w:pPr>
              <w:rPr>
                <w:color w:val="000000"/>
                <w:sz w:val="16"/>
                <w:szCs w:val="16"/>
              </w:rPr>
            </w:pPr>
            <w:r w:rsidRPr="00BC600C">
              <w:rPr>
                <w:color w:val="000000"/>
                <w:sz w:val="16"/>
                <w:szCs w:val="16"/>
              </w:rPr>
              <w:t>ΑΝΔΡΕΑΔΗΣ Σ./ ΚΥΖΑΣ Γ.</w:t>
            </w:r>
          </w:p>
          <w:p w:rsidR="003F3683" w:rsidRPr="00BC600C" w:rsidRDefault="003F3683" w:rsidP="009972A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177DE2" w:rsidRDefault="003F3683" w:rsidP="008D7314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F3683" w:rsidRPr="00531687" w:rsidRDefault="003F3683" w:rsidP="008D731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:rsidR="003F3683" w:rsidRPr="00177DE2" w:rsidRDefault="003F3683" w:rsidP="00D7324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3F3683" w:rsidRPr="00BC600C" w:rsidRDefault="003F3683" w:rsidP="00D7324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B82D18" w:rsidRDefault="003F3683" w:rsidP="00497163">
            <w:pPr>
              <w:rPr>
                <w:b/>
                <w:color w:val="000000"/>
                <w:sz w:val="16"/>
                <w:szCs w:val="16"/>
              </w:rPr>
            </w:pPr>
            <w:r w:rsidRPr="00B82D18">
              <w:rPr>
                <w:b/>
                <w:color w:val="FF6600"/>
                <w:sz w:val="16"/>
                <w:szCs w:val="16"/>
              </w:rPr>
              <w:t>ΦΥΣΙΚΕΣ ΔΙΕΡΓΑΣΙΕΣ (Γ΄Χ)</w:t>
            </w:r>
          </w:p>
        </w:tc>
        <w:tc>
          <w:tcPr>
            <w:tcW w:w="1397" w:type="dxa"/>
          </w:tcPr>
          <w:p w:rsidR="003F3683" w:rsidRPr="00B82D18" w:rsidRDefault="003F3683" w:rsidP="00497163">
            <w:pPr>
              <w:rPr>
                <w:sz w:val="16"/>
                <w:szCs w:val="16"/>
              </w:rPr>
            </w:pPr>
            <w:r w:rsidRPr="00B82D18">
              <w:rPr>
                <w:sz w:val="16"/>
                <w:szCs w:val="16"/>
              </w:rPr>
              <w:t>ΓΚΑΝΑΤΣΙΟΣ Β./ ΜΠΑΛΚΑΤΖΟΠΟΥΛΟΥ Π.</w:t>
            </w:r>
          </w:p>
        </w:tc>
        <w:tc>
          <w:tcPr>
            <w:tcW w:w="1580" w:type="dxa"/>
          </w:tcPr>
          <w:p w:rsidR="003F3683" w:rsidRPr="00D56298" w:rsidRDefault="003F3683" w:rsidP="002A706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Pr="00316429" w:rsidRDefault="003F3683" w:rsidP="002A7067">
            <w:pPr>
              <w:rPr>
                <w:sz w:val="16"/>
                <w:szCs w:val="16"/>
              </w:rPr>
            </w:pPr>
          </w:p>
        </w:tc>
      </w:tr>
      <w:tr w:rsidR="003F3683" w:rsidRPr="00DC3BE3" w:rsidTr="00B82D18">
        <w:trPr>
          <w:trHeight w:val="585"/>
          <w:jc w:val="center"/>
        </w:trPr>
        <w:tc>
          <w:tcPr>
            <w:tcW w:w="914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15:30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16:30</w:t>
            </w:r>
          </w:p>
        </w:tc>
        <w:tc>
          <w:tcPr>
            <w:tcW w:w="1418" w:type="dxa"/>
          </w:tcPr>
          <w:p w:rsidR="003F3683" w:rsidRPr="00177DE2" w:rsidRDefault="003F3683" w:rsidP="009972AE">
            <w:pPr>
              <w:rPr>
                <w:b/>
                <w:sz w:val="16"/>
                <w:szCs w:val="16"/>
              </w:rPr>
            </w:pPr>
            <w:r w:rsidRPr="00177DE2">
              <w:rPr>
                <w:b/>
                <w:color w:val="CC99FF"/>
                <w:sz w:val="16"/>
                <w:szCs w:val="16"/>
              </w:rPr>
              <w:t>ΦΥΤΟΠΡΟΣΤΑΣΙΑ ΤΗΣ ΑΜΠΛΕΛΟΥ (ΣΤ΄Ε)</w:t>
            </w:r>
          </w:p>
        </w:tc>
        <w:tc>
          <w:tcPr>
            <w:tcW w:w="1275" w:type="dxa"/>
          </w:tcPr>
          <w:p w:rsidR="003F3683" w:rsidRPr="00BC600C" w:rsidRDefault="003F3683" w:rsidP="009972A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177DE2" w:rsidRDefault="003F3683" w:rsidP="008D7314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F3683" w:rsidRPr="00982A38" w:rsidRDefault="003F3683" w:rsidP="008D731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8" w:type="dxa"/>
          </w:tcPr>
          <w:p w:rsidR="003F3683" w:rsidRPr="00177DE2" w:rsidRDefault="003F3683" w:rsidP="00D7324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3F3683" w:rsidRPr="00BC600C" w:rsidRDefault="003F3683" w:rsidP="00D7324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B82D18" w:rsidRDefault="003F3683" w:rsidP="00497163">
            <w:pPr>
              <w:rPr>
                <w:b/>
                <w:color w:val="000000"/>
                <w:sz w:val="16"/>
                <w:szCs w:val="16"/>
              </w:rPr>
            </w:pPr>
            <w:r w:rsidRPr="00B82D18">
              <w:rPr>
                <w:b/>
                <w:color w:val="FF6600"/>
                <w:sz w:val="16"/>
                <w:szCs w:val="16"/>
              </w:rPr>
              <w:t>ΦΥΣΙΚΕΣ ΔΙΕΡΓΑΣΙΕΣ (Γ΄Χ)</w:t>
            </w:r>
          </w:p>
        </w:tc>
        <w:tc>
          <w:tcPr>
            <w:tcW w:w="1397" w:type="dxa"/>
          </w:tcPr>
          <w:p w:rsidR="003F3683" w:rsidRPr="00B82D18" w:rsidRDefault="003F3683" w:rsidP="00497163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3F3683" w:rsidRPr="00D56298" w:rsidRDefault="003F3683" w:rsidP="002A706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Pr="00EA7FC3" w:rsidRDefault="003F3683" w:rsidP="002A7067">
            <w:pPr>
              <w:rPr>
                <w:b/>
                <w:sz w:val="16"/>
                <w:szCs w:val="16"/>
              </w:rPr>
            </w:pPr>
          </w:p>
        </w:tc>
      </w:tr>
      <w:tr w:rsidR="003F3683" w:rsidRPr="00DC3BE3" w:rsidTr="00B82D18">
        <w:trPr>
          <w:jc w:val="center"/>
        </w:trPr>
        <w:tc>
          <w:tcPr>
            <w:tcW w:w="914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16:30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17:30</w:t>
            </w:r>
          </w:p>
        </w:tc>
        <w:tc>
          <w:tcPr>
            <w:tcW w:w="1418" w:type="dxa"/>
          </w:tcPr>
          <w:p w:rsidR="003F3683" w:rsidRPr="00177DE2" w:rsidRDefault="003F3683" w:rsidP="00A92B26">
            <w:pPr>
              <w:rPr>
                <w:b/>
                <w:color w:val="FF0000"/>
                <w:sz w:val="16"/>
                <w:szCs w:val="16"/>
              </w:rPr>
            </w:pPr>
            <w:r w:rsidRPr="00177DE2">
              <w:rPr>
                <w:b/>
                <w:color w:val="FF0000"/>
                <w:sz w:val="16"/>
                <w:szCs w:val="16"/>
              </w:rPr>
              <w:t>ΠΟΣΟΤΙΚΗ ΧΗΜΙΚΗ ΑΝΑΛΥΣΗ (Β΄Ε)</w:t>
            </w:r>
          </w:p>
          <w:p w:rsidR="003F3683" w:rsidRPr="00177DE2" w:rsidRDefault="003F3683" w:rsidP="00A92B2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Pr="00BC600C" w:rsidRDefault="003F3683" w:rsidP="00A92B26">
            <w:pPr>
              <w:rPr>
                <w:color w:val="000000"/>
                <w:sz w:val="16"/>
                <w:szCs w:val="16"/>
              </w:rPr>
            </w:pPr>
            <w:r w:rsidRPr="00BC600C">
              <w:rPr>
                <w:color w:val="000000"/>
                <w:sz w:val="16"/>
                <w:szCs w:val="16"/>
              </w:rPr>
              <w:t>ΚΥΖΑΣ Γ./</w:t>
            </w:r>
          </w:p>
          <w:p w:rsidR="003F3683" w:rsidRPr="00BC600C" w:rsidRDefault="003F3683" w:rsidP="00A92B26">
            <w:pPr>
              <w:rPr>
                <w:color w:val="000000"/>
                <w:sz w:val="16"/>
                <w:szCs w:val="16"/>
              </w:rPr>
            </w:pPr>
            <w:r w:rsidRPr="00BC600C">
              <w:rPr>
                <w:color w:val="000000"/>
                <w:sz w:val="16"/>
                <w:szCs w:val="16"/>
              </w:rPr>
              <w:t>ΑΝΔΡΕΑΔΗΣ Σ.</w:t>
            </w:r>
          </w:p>
        </w:tc>
        <w:tc>
          <w:tcPr>
            <w:tcW w:w="1843" w:type="dxa"/>
          </w:tcPr>
          <w:p w:rsidR="003F3683" w:rsidRPr="00531687" w:rsidRDefault="003F3683" w:rsidP="00D7324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F3683" w:rsidRPr="00531687" w:rsidRDefault="003F3683" w:rsidP="00D732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:rsidR="003F3683" w:rsidRPr="00177DE2" w:rsidRDefault="003F3683" w:rsidP="00D73246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620" w:type="dxa"/>
          </w:tcPr>
          <w:p w:rsidR="003F3683" w:rsidRPr="00BC600C" w:rsidRDefault="003F3683" w:rsidP="00D7324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B82D18" w:rsidRDefault="003F3683" w:rsidP="002A7067">
            <w:pPr>
              <w:rPr>
                <w:b/>
                <w:color w:val="FFC000"/>
                <w:sz w:val="16"/>
                <w:szCs w:val="16"/>
              </w:rPr>
            </w:pPr>
            <w:r w:rsidRPr="00B82D18">
              <w:rPr>
                <w:b/>
                <w:color w:val="FFC000"/>
                <w:sz w:val="16"/>
                <w:szCs w:val="16"/>
              </w:rPr>
              <w:t>ΤΕΧΝΟΛΟΓΙΑ ΚΑΙ ΑΝΑΛΥΣΗ ΑΠΟΣΤΑΓΜΑΤΩΝ (Ζ΄Χ)</w:t>
            </w:r>
          </w:p>
        </w:tc>
        <w:tc>
          <w:tcPr>
            <w:tcW w:w="1397" w:type="dxa"/>
          </w:tcPr>
          <w:p w:rsidR="003F3683" w:rsidRPr="00B82D18" w:rsidRDefault="003F3683" w:rsidP="002A7067">
            <w:pPr>
              <w:rPr>
                <w:sz w:val="16"/>
                <w:szCs w:val="16"/>
              </w:rPr>
            </w:pPr>
            <w:r w:rsidRPr="00B82D18">
              <w:rPr>
                <w:sz w:val="16"/>
                <w:szCs w:val="16"/>
              </w:rPr>
              <w:t>ΓΚΑΝΑΤΣΙΟΣ Β./ ΜΠΑΛΚΑΤΖΟΠΟΥΛΟΥ Π.</w:t>
            </w:r>
          </w:p>
        </w:tc>
        <w:tc>
          <w:tcPr>
            <w:tcW w:w="1580" w:type="dxa"/>
          </w:tcPr>
          <w:p w:rsidR="003F3683" w:rsidRPr="00131002" w:rsidRDefault="003F3683" w:rsidP="002A7067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Pr="00316429" w:rsidRDefault="003F3683" w:rsidP="002A7067">
            <w:pPr>
              <w:rPr>
                <w:sz w:val="16"/>
                <w:szCs w:val="16"/>
              </w:rPr>
            </w:pPr>
          </w:p>
        </w:tc>
      </w:tr>
      <w:tr w:rsidR="003F3683" w:rsidRPr="00DC3BE3" w:rsidTr="00B82D18">
        <w:trPr>
          <w:trHeight w:val="831"/>
          <w:jc w:val="center"/>
        </w:trPr>
        <w:tc>
          <w:tcPr>
            <w:tcW w:w="914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17:30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18:30</w:t>
            </w:r>
          </w:p>
        </w:tc>
        <w:tc>
          <w:tcPr>
            <w:tcW w:w="1418" w:type="dxa"/>
          </w:tcPr>
          <w:p w:rsidR="003F3683" w:rsidRPr="00177DE2" w:rsidRDefault="003F3683" w:rsidP="00A92B26">
            <w:pPr>
              <w:rPr>
                <w:b/>
                <w:color w:val="FF0000"/>
                <w:sz w:val="16"/>
                <w:szCs w:val="16"/>
              </w:rPr>
            </w:pPr>
            <w:r w:rsidRPr="00177DE2">
              <w:rPr>
                <w:b/>
                <w:color w:val="FF0000"/>
                <w:sz w:val="16"/>
                <w:szCs w:val="16"/>
              </w:rPr>
              <w:t>ΠΟΣΟΤΙΚΗ</w:t>
            </w:r>
          </w:p>
          <w:p w:rsidR="003F3683" w:rsidRPr="00177DE2" w:rsidRDefault="003F3683" w:rsidP="00A92B26">
            <w:pPr>
              <w:rPr>
                <w:b/>
                <w:color w:val="FF0000"/>
                <w:sz w:val="16"/>
                <w:szCs w:val="16"/>
              </w:rPr>
            </w:pPr>
            <w:r w:rsidRPr="00177DE2">
              <w:rPr>
                <w:b/>
                <w:color w:val="FF0000"/>
                <w:sz w:val="16"/>
                <w:szCs w:val="16"/>
              </w:rPr>
              <w:t>ΧΗΜΙΚΗ ΑΝΑΛΥΣΗ (Β΄Ε)</w:t>
            </w:r>
          </w:p>
        </w:tc>
        <w:tc>
          <w:tcPr>
            <w:tcW w:w="1275" w:type="dxa"/>
          </w:tcPr>
          <w:p w:rsidR="003F3683" w:rsidRPr="00BC600C" w:rsidRDefault="003F3683" w:rsidP="00A92B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531687" w:rsidRDefault="003F3683" w:rsidP="00D7324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F3683" w:rsidRPr="00531687" w:rsidRDefault="003F3683" w:rsidP="00D732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:rsidR="003F3683" w:rsidRPr="00177DE2" w:rsidRDefault="003F3683" w:rsidP="00D73246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620" w:type="dxa"/>
          </w:tcPr>
          <w:p w:rsidR="003F3683" w:rsidRPr="00BC600C" w:rsidRDefault="003F3683" w:rsidP="00D732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3F3683" w:rsidRPr="00B82D18" w:rsidRDefault="003F3683" w:rsidP="002A7067">
            <w:pPr>
              <w:rPr>
                <w:b/>
                <w:color w:val="FFC000"/>
                <w:sz w:val="16"/>
                <w:szCs w:val="16"/>
              </w:rPr>
            </w:pPr>
            <w:r w:rsidRPr="00B82D18">
              <w:rPr>
                <w:b/>
                <w:color w:val="FFC000"/>
                <w:sz w:val="16"/>
                <w:szCs w:val="16"/>
              </w:rPr>
              <w:t>ΤΕΧΝΟΛΟΓΙΑ ΚΑΙ ΑΝΑΛΥΣΗ ΑΠΟΣΤΑΓΜΑΤΩΝ (Ζ΄Χ)</w:t>
            </w:r>
          </w:p>
        </w:tc>
        <w:tc>
          <w:tcPr>
            <w:tcW w:w="1397" w:type="dxa"/>
          </w:tcPr>
          <w:p w:rsidR="003F3683" w:rsidRPr="00B82D18" w:rsidRDefault="003F3683" w:rsidP="002A7067">
            <w:pPr>
              <w:rPr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3F3683" w:rsidRPr="00131002" w:rsidRDefault="003F3683" w:rsidP="002A7067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Pr="00EA7FC3" w:rsidRDefault="003F3683" w:rsidP="002A7067">
            <w:pPr>
              <w:rPr>
                <w:b/>
                <w:sz w:val="16"/>
                <w:szCs w:val="16"/>
              </w:rPr>
            </w:pPr>
          </w:p>
        </w:tc>
      </w:tr>
    </w:tbl>
    <w:p w:rsidR="003F3683" w:rsidRPr="00DC3BE3" w:rsidRDefault="003F3683" w:rsidP="00D73246">
      <w:pPr>
        <w:rPr>
          <w:rFonts w:cs="Arial"/>
          <w:b/>
          <w:sz w:val="24"/>
          <w:szCs w:val="24"/>
        </w:rPr>
      </w:pPr>
    </w:p>
    <w:p w:rsidR="003F3683" w:rsidRPr="001774A6" w:rsidRDefault="003F3683" w:rsidP="00D73246">
      <w:pPr>
        <w:jc w:val="right"/>
        <w:rPr>
          <w:rFonts w:cs="Tahoma"/>
          <w:b/>
          <w:color w:val="999999"/>
          <w:sz w:val="24"/>
          <w:szCs w:val="30"/>
        </w:rPr>
      </w:pPr>
      <w:r w:rsidRPr="00DC3BE3">
        <w:rPr>
          <w:rFonts w:cs="Arial"/>
          <w:b/>
          <w:sz w:val="26"/>
          <w:szCs w:val="26"/>
          <w:u w:val="single"/>
        </w:rPr>
        <w:br w:type="page"/>
      </w:r>
      <w:r>
        <w:rPr>
          <w:noProof/>
          <w:lang w:eastAsia="el-GR"/>
        </w:rPr>
        <w:pict>
          <v:shape id="Εικόνα 3" o:spid="_x0000_s1027" type="#_x0000_t75" style="position:absolute;left:0;text-align:left;margin-left:9pt;margin-top:-9pt;width:135pt;height:47.65pt;z-index:-251657216;visibility:visible">
            <v:imagedata r:id="rId6" o:title=""/>
          </v:shape>
        </w:pict>
      </w:r>
      <w:r w:rsidRPr="00DC3BE3">
        <w:t xml:space="preserve">                                </w:t>
      </w:r>
      <w:r w:rsidRPr="001774A6">
        <w:rPr>
          <w:rFonts w:cs="Tahoma"/>
          <w:b/>
          <w:color w:val="999999"/>
          <w:sz w:val="28"/>
          <w:szCs w:val="30"/>
        </w:rPr>
        <w:t>Τ</w:t>
      </w:r>
      <w:r w:rsidRPr="001774A6">
        <w:rPr>
          <w:rFonts w:cs="Tahoma"/>
          <w:b/>
          <w:color w:val="999999"/>
          <w:sz w:val="24"/>
          <w:szCs w:val="30"/>
        </w:rPr>
        <w:t xml:space="preserve">ΜΗΜΑ </w:t>
      </w:r>
      <w:r w:rsidRPr="001774A6">
        <w:rPr>
          <w:rFonts w:cs="Tahoma"/>
          <w:b/>
          <w:color w:val="999999"/>
          <w:sz w:val="28"/>
          <w:szCs w:val="30"/>
        </w:rPr>
        <w:t>Ο</w:t>
      </w:r>
      <w:r w:rsidRPr="001774A6">
        <w:rPr>
          <w:rFonts w:cs="Tahoma"/>
          <w:b/>
          <w:color w:val="999999"/>
          <w:sz w:val="24"/>
          <w:szCs w:val="30"/>
        </w:rPr>
        <w:t xml:space="preserve">ΙΝΟΛΟΓΙΑΣ ΚΑΙ </w:t>
      </w:r>
      <w:r w:rsidRPr="001774A6">
        <w:rPr>
          <w:rFonts w:cs="Tahoma"/>
          <w:b/>
          <w:color w:val="999999"/>
          <w:sz w:val="28"/>
          <w:szCs w:val="30"/>
        </w:rPr>
        <w:t>Τ</w:t>
      </w:r>
      <w:r w:rsidRPr="001774A6">
        <w:rPr>
          <w:rFonts w:cs="Tahoma"/>
          <w:b/>
          <w:color w:val="999999"/>
          <w:sz w:val="24"/>
          <w:szCs w:val="30"/>
        </w:rPr>
        <w:t xml:space="preserve">ΕΧΝΟΛΟΓΙΑΣ </w:t>
      </w:r>
      <w:r w:rsidRPr="001774A6">
        <w:rPr>
          <w:rFonts w:cs="Tahoma"/>
          <w:b/>
          <w:color w:val="999999"/>
          <w:sz w:val="28"/>
          <w:szCs w:val="30"/>
        </w:rPr>
        <w:t>Π</w:t>
      </w:r>
      <w:r w:rsidRPr="001774A6">
        <w:rPr>
          <w:rFonts w:cs="Tahoma"/>
          <w:b/>
          <w:color w:val="999999"/>
          <w:sz w:val="24"/>
          <w:szCs w:val="30"/>
        </w:rPr>
        <w:t xml:space="preserve">ΟΤΩΝ </w:t>
      </w:r>
    </w:p>
    <w:p w:rsidR="003F3683" w:rsidRPr="0008082C" w:rsidRDefault="003F3683" w:rsidP="00D73246">
      <w:pPr>
        <w:rPr>
          <w:rFonts w:cs="Arial"/>
          <w:b/>
          <w:sz w:val="26"/>
          <w:szCs w:val="26"/>
        </w:rPr>
      </w:pPr>
      <w:r w:rsidRPr="00DC3BE3">
        <w:rPr>
          <w:rFonts w:cs="Arial"/>
          <w:b/>
          <w:sz w:val="26"/>
          <w:szCs w:val="26"/>
        </w:rPr>
        <w:t>ΠΡΟΓΡΑΜΜΑ ΕΞΕΤΑΣΤΙΚΗΣ ΣΕΠΤΕΜΒΡΙΟΥ ΑΚΑΔ.ΕΤΟΥΣ 2016-2017</w:t>
      </w:r>
      <w:r>
        <w:rPr>
          <w:rFonts w:cs="Arial"/>
          <w:b/>
          <w:sz w:val="26"/>
          <w:szCs w:val="26"/>
        </w:rPr>
        <w:t xml:space="preserve"> -Β</w:t>
      </w:r>
      <w:r w:rsidRPr="00DC3BE3">
        <w:rPr>
          <w:rFonts w:cs="Arial"/>
          <w:b/>
          <w:sz w:val="26"/>
          <w:szCs w:val="26"/>
        </w:rPr>
        <w:t>’ Εβδομάδα</w:t>
      </w:r>
      <w:r w:rsidRPr="00DC3BE3">
        <w:rPr>
          <w:rFonts w:cs="Arial"/>
          <w:b/>
          <w:shadow/>
          <w:sz w:val="18"/>
          <w:szCs w:val="18"/>
        </w:rPr>
        <w:t xml:space="preserve">                           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/>
      </w:tblPr>
      <w:tblGrid>
        <w:gridCol w:w="906"/>
        <w:gridCol w:w="1559"/>
        <w:gridCol w:w="1397"/>
        <w:gridCol w:w="1800"/>
        <w:gridCol w:w="1198"/>
        <w:gridCol w:w="1701"/>
        <w:gridCol w:w="1417"/>
        <w:gridCol w:w="1843"/>
        <w:gridCol w:w="1134"/>
        <w:gridCol w:w="1527"/>
        <w:gridCol w:w="1591"/>
      </w:tblGrid>
      <w:tr w:rsidR="003F3683" w:rsidRPr="00DC3BE3" w:rsidTr="00D73246">
        <w:trPr>
          <w:trHeight w:val="20"/>
          <w:jc w:val="center"/>
        </w:trPr>
        <w:tc>
          <w:tcPr>
            <w:tcW w:w="906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 w:rsidRPr="000957EA">
              <w:rPr>
                <w:rFonts w:cs="Arial"/>
                <w:b/>
                <w:shadow/>
                <w:sz w:val="18"/>
                <w:szCs w:val="18"/>
              </w:rPr>
              <w:t>ΩΡΑ</w:t>
            </w:r>
          </w:p>
        </w:tc>
        <w:tc>
          <w:tcPr>
            <w:tcW w:w="2956" w:type="dxa"/>
            <w:gridSpan w:val="2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 w:rsidRPr="000957EA">
              <w:rPr>
                <w:rFonts w:cs="Arial"/>
                <w:b/>
                <w:shadow/>
                <w:sz w:val="18"/>
                <w:szCs w:val="18"/>
              </w:rPr>
              <w:t>Δευτέρα 11/9/2017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 w:rsidRPr="000957EA">
              <w:rPr>
                <w:rFonts w:cs="Arial"/>
                <w:b/>
                <w:shadow/>
                <w:sz w:val="18"/>
                <w:szCs w:val="18"/>
              </w:rPr>
              <w:t>Τρίτη 12/9/2017</w:t>
            </w:r>
          </w:p>
        </w:tc>
        <w:tc>
          <w:tcPr>
            <w:tcW w:w="3118" w:type="dxa"/>
            <w:gridSpan w:val="2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 w:rsidRPr="000957EA">
              <w:rPr>
                <w:rFonts w:cs="Arial"/>
                <w:b/>
                <w:shadow/>
                <w:sz w:val="18"/>
                <w:szCs w:val="18"/>
              </w:rPr>
              <w:t>Τετάρτη 13/9/2017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 w:rsidRPr="000957EA">
              <w:rPr>
                <w:rFonts w:cs="Arial"/>
                <w:b/>
                <w:shadow/>
                <w:sz w:val="18"/>
                <w:szCs w:val="18"/>
              </w:rPr>
              <w:t>Πέμπτη 14/9/2017</w:t>
            </w:r>
          </w:p>
        </w:tc>
        <w:tc>
          <w:tcPr>
            <w:tcW w:w="3118" w:type="dxa"/>
            <w:gridSpan w:val="2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sz w:val="18"/>
                <w:szCs w:val="18"/>
              </w:rPr>
            </w:pPr>
            <w:r w:rsidRPr="000957EA">
              <w:rPr>
                <w:rFonts w:cs="Arial"/>
                <w:b/>
                <w:shadow/>
                <w:sz w:val="18"/>
                <w:szCs w:val="18"/>
              </w:rPr>
              <w:t>Παρασκευή 15/9/2017</w:t>
            </w:r>
          </w:p>
        </w:tc>
      </w:tr>
      <w:tr w:rsidR="003F3683" w:rsidRPr="00DC3BE3" w:rsidTr="00E260BB">
        <w:trPr>
          <w:trHeight w:val="20"/>
          <w:jc w:val="center"/>
        </w:trPr>
        <w:tc>
          <w:tcPr>
            <w:tcW w:w="906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397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ΕΙΣΗΓ/ΕΠΙΤ.</w:t>
            </w:r>
          </w:p>
        </w:tc>
        <w:tc>
          <w:tcPr>
            <w:tcW w:w="1800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198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ΕΙΣΗΓ/ΕΠΙΤ.</w:t>
            </w:r>
          </w:p>
        </w:tc>
        <w:tc>
          <w:tcPr>
            <w:tcW w:w="1701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417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ΕΙΣΗΓ/ΕΠΙΤ.</w:t>
            </w:r>
          </w:p>
        </w:tc>
        <w:tc>
          <w:tcPr>
            <w:tcW w:w="1843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134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ΕΙΣΗΓ/ΕΠΙΤ.</w:t>
            </w:r>
          </w:p>
        </w:tc>
        <w:tc>
          <w:tcPr>
            <w:tcW w:w="1527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591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ΕΙΣΗΓ/ΕΠΙΤ.</w:t>
            </w:r>
          </w:p>
        </w:tc>
      </w:tr>
      <w:tr w:rsidR="003F3683" w:rsidRPr="00DC3BE3" w:rsidTr="00E260BB">
        <w:trPr>
          <w:trHeight w:val="20"/>
          <w:jc w:val="center"/>
        </w:trPr>
        <w:tc>
          <w:tcPr>
            <w:tcW w:w="906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8:30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9:30</w:t>
            </w:r>
          </w:p>
        </w:tc>
        <w:tc>
          <w:tcPr>
            <w:tcW w:w="1559" w:type="dxa"/>
          </w:tcPr>
          <w:p w:rsidR="003F3683" w:rsidRPr="00177DE2" w:rsidRDefault="003F3683" w:rsidP="00D46F7C">
            <w:pPr>
              <w:rPr>
                <w:b/>
                <w:color w:val="CC99FF"/>
                <w:sz w:val="16"/>
                <w:szCs w:val="16"/>
              </w:rPr>
            </w:pPr>
            <w:r w:rsidRPr="00177DE2">
              <w:rPr>
                <w:b/>
                <w:color w:val="CC99FF"/>
                <w:sz w:val="16"/>
                <w:szCs w:val="16"/>
              </w:rPr>
              <w:t>ΜΑΡΚΕΤΙΝΓΚ ΟΙΝΩΝ &amp; ΠΟΤΩΝ (ΣΤ΄Ε)</w:t>
            </w:r>
          </w:p>
        </w:tc>
        <w:tc>
          <w:tcPr>
            <w:tcW w:w="1397" w:type="dxa"/>
          </w:tcPr>
          <w:p w:rsidR="003F3683" w:rsidRPr="00591E31" w:rsidRDefault="003F3683" w:rsidP="00D46F7C">
            <w:pPr>
              <w:rPr>
                <w:rFonts w:cs="Arial"/>
                <w:sz w:val="16"/>
                <w:szCs w:val="16"/>
              </w:rPr>
            </w:pPr>
            <w:r w:rsidRPr="00591E31">
              <w:rPr>
                <w:rFonts w:cs="Arial"/>
                <w:sz w:val="16"/>
                <w:szCs w:val="16"/>
              </w:rPr>
              <w:t>ΜΑΜΑΛΗΣ Σ./</w:t>
            </w:r>
          </w:p>
          <w:p w:rsidR="003F3683" w:rsidRDefault="003F3683" w:rsidP="00D46F7C">
            <w:pPr>
              <w:rPr>
                <w:rFonts w:cs="Arial"/>
                <w:sz w:val="16"/>
                <w:szCs w:val="16"/>
              </w:rPr>
            </w:pPr>
            <w:r w:rsidRPr="00591E31">
              <w:rPr>
                <w:rFonts w:cs="Arial"/>
                <w:sz w:val="16"/>
                <w:szCs w:val="16"/>
              </w:rPr>
              <w:t>ΠΑΥΛΙΔΗΣ Σ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</w:p>
          <w:p w:rsidR="003F3683" w:rsidRPr="00BD0331" w:rsidRDefault="003F3683" w:rsidP="00D46F7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3F3683" w:rsidRPr="00BA3427" w:rsidRDefault="003F3683" w:rsidP="00E260B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</w:tcPr>
          <w:p w:rsidR="003F3683" w:rsidRPr="00531687" w:rsidRDefault="003F3683" w:rsidP="00D732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F3683" w:rsidRPr="00177DE2" w:rsidRDefault="003F3683" w:rsidP="00391A1E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</w:tcPr>
          <w:p w:rsidR="003F3683" w:rsidRPr="00E66573" w:rsidRDefault="003F3683" w:rsidP="00391A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D220F4" w:rsidRDefault="003F3683" w:rsidP="002A7067">
            <w:pPr>
              <w:rPr>
                <w:b/>
                <w:color w:val="00FFFF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3683" w:rsidRPr="00316429" w:rsidRDefault="003F3683" w:rsidP="002A7067"/>
        </w:tc>
        <w:tc>
          <w:tcPr>
            <w:tcW w:w="1527" w:type="dxa"/>
          </w:tcPr>
          <w:p w:rsidR="003F3683" w:rsidRPr="00D220F4" w:rsidRDefault="003F3683" w:rsidP="002A7067">
            <w:pPr>
              <w:rPr>
                <w:b/>
                <w:color w:val="00FFFF"/>
                <w:sz w:val="16"/>
                <w:szCs w:val="16"/>
              </w:rPr>
            </w:pPr>
          </w:p>
        </w:tc>
        <w:tc>
          <w:tcPr>
            <w:tcW w:w="1591" w:type="dxa"/>
          </w:tcPr>
          <w:p w:rsidR="003F3683" w:rsidRPr="00316429" w:rsidRDefault="003F3683" w:rsidP="002A7067"/>
        </w:tc>
      </w:tr>
      <w:tr w:rsidR="003F3683" w:rsidRPr="00DC3BE3" w:rsidTr="00E260BB">
        <w:trPr>
          <w:trHeight w:val="20"/>
          <w:jc w:val="center"/>
        </w:trPr>
        <w:tc>
          <w:tcPr>
            <w:tcW w:w="906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9:30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10:30</w:t>
            </w:r>
          </w:p>
        </w:tc>
        <w:tc>
          <w:tcPr>
            <w:tcW w:w="1559" w:type="dxa"/>
          </w:tcPr>
          <w:p w:rsidR="003F3683" w:rsidRPr="00177DE2" w:rsidRDefault="003F3683" w:rsidP="00D46F7C">
            <w:pPr>
              <w:rPr>
                <w:b/>
                <w:color w:val="CC99FF"/>
                <w:sz w:val="16"/>
                <w:szCs w:val="16"/>
              </w:rPr>
            </w:pPr>
            <w:r w:rsidRPr="00177DE2">
              <w:rPr>
                <w:b/>
                <w:color w:val="CC99FF"/>
                <w:sz w:val="16"/>
                <w:szCs w:val="16"/>
              </w:rPr>
              <w:t>ΜΑΡΚΕΤΙΝΓΚ ΟΙΝΩΝ &amp; ΠΟΤΩΝ (ΣΤ΄Ε)</w:t>
            </w:r>
          </w:p>
        </w:tc>
        <w:tc>
          <w:tcPr>
            <w:tcW w:w="1397" w:type="dxa"/>
          </w:tcPr>
          <w:p w:rsidR="003F3683" w:rsidRPr="00BA3427" w:rsidRDefault="003F3683" w:rsidP="00D46F7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3F3683" w:rsidRPr="00BA3427" w:rsidRDefault="003F3683" w:rsidP="00BA342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</w:tcPr>
          <w:p w:rsidR="003F3683" w:rsidRPr="00D36896" w:rsidRDefault="003F3683" w:rsidP="00D7324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F3683" w:rsidRPr="00177DE2" w:rsidRDefault="003F3683" w:rsidP="00391A1E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</w:tcPr>
          <w:p w:rsidR="003F3683" w:rsidRPr="00867F54" w:rsidRDefault="003F3683" w:rsidP="00391A1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D220F4" w:rsidRDefault="003F3683" w:rsidP="002A7067">
            <w:pPr>
              <w:rPr>
                <w:b/>
                <w:color w:val="00FFFF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3683" w:rsidRPr="00AE4D65" w:rsidRDefault="003F3683" w:rsidP="002A7067">
            <w:pPr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</w:tcPr>
          <w:p w:rsidR="003F3683" w:rsidRPr="00D220F4" w:rsidRDefault="003F3683" w:rsidP="002A7067">
            <w:pPr>
              <w:rPr>
                <w:b/>
                <w:color w:val="00FFFF"/>
                <w:sz w:val="16"/>
                <w:szCs w:val="16"/>
              </w:rPr>
            </w:pPr>
          </w:p>
        </w:tc>
        <w:tc>
          <w:tcPr>
            <w:tcW w:w="1591" w:type="dxa"/>
          </w:tcPr>
          <w:p w:rsidR="003F3683" w:rsidRPr="00AE4D65" w:rsidRDefault="003F3683" w:rsidP="002A7067">
            <w:pPr>
              <w:rPr>
                <w:b/>
                <w:sz w:val="16"/>
                <w:szCs w:val="16"/>
              </w:rPr>
            </w:pPr>
          </w:p>
        </w:tc>
      </w:tr>
      <w:tr w:rsidR="003F3683" w:rsidRPr="00DC3BE3" w:rsidTr="00E260BB">
        <w:trPr>
          <w:trHeight w:val="20"/>
          <w:jc w:val="center"/>
        </w:trPr>
        <w:tc>
          <w:tcPr>
            <w:tcW w:w="906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10:30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11:30</w:t>
            </w:r>
          </w:p>
        </w:tc>
        <w:tc>
          <w:tcPr>
            <w:tcW w:w="1559" w:type="dxa"/>
          </w:tcPr>
          <w:p w:rsidR="003F3683" w:rsidRDefault="003F3683" w:rsidP="00497163">
            <w:pPr>
              <w:rPr>
                <w:b/>
                <w:color w:val="FF6600"/>
                <w:sz w:val="16"/>
                <w:szCs w:val="16"/>
              </w:rPr>
            </w:pPr>
            <w:r w:rsidRPr="00177DE2">
              <w:rPr>
                <w:b/>
                <w:color w:val="FF6600"/>
                <w:sz w:val="16"/>
                <w:szCs w:val="16"/>
              </w:rPr>
              <w:t>ΟΡΓΑΝΩΣΗ ΚΑΙ ΔΙΟΙΚΗΣΗ ΕΠΙΧΕΙΡΗΣΕΩΝ (Γ΄Χ)</w:t>
            </w:r>
          </w:p>
          <w:p w:rsidR="003F3683" w:rsidRPr="00AE4D65" w:rsidRDefault="003F3683" w:rsidP="00497163">
            <w:pPr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</w:tcPr>
          <w:p w:rsidR="003F3683" w:rsidRDefault="003F3683" w:rsidP="00497163">
            <w:pPr>
              <w:rPr>
                <w:rFonts w:cs="Arial"/>
                <w:sz w:val="16"/>
                <w:szCs w:val="16"/>
              </w:rPr>
            </w:pPr>
            <w:r w:rsidRPr="00591E31">
              <w:rPr>
                <w:rFonts w:cs="Arial"/>
                <w:sz w:val="16"/>
                <w:szCs w:val="16"/>
              </w:rPr>
              <w:t>ΜΑΜΑΛΗΣ Σ./</w:t>
            </w:r>
          </w:p>
          <w:p w:rsidR="003F3683" w:rsidRPr="00591E31" w:rsidRDefault="003F3683" w:rsidP="00497163">
            <w:pPr>
              <w:rPr>
                <w:rFonts w:cs="Arial"/>
                <w:sz w:val="16"/>
                <w:szCs w:val="16"/>
              </w:rPr>
            </w:pPr>
            <w:r w:rsidRPr="00591E31">
              <w:rPr>
                <w:rFonts w:cs="Arial"/>
                <w:sz w:val="16"/>
                <w:szCs w:val="16"/>
              </w:rPr>
              <w:t>ΠΑΥΛΙΔΗΣ Σ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BD0331">
              <w:rPr>
                <w:rFonts w:cs="Arial"/>
                <w:sz w:val="16"/>
                <w:szCs w:val="16"/>
              </w:rPr>
              <w:t>ΠΑΝΤΕΛΑΚΗΣ Δ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3F3683" w:rsidRPr="00591E31" w:rsidRDefault="003F3683" w:rsidP="0049716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3F3683" w:rsidRPr="00177DE2" w:rsidRDefault="003F3683" w:rsidP="00120D3C">
            <w:pPr>
              <w:rPr>
                <w:b/>
                <w:color w:val="CC99FF"/>
                <w:sz w:val="16"/>
                <w:szCs w:val="16"/>
              </w:rPr>
            </w:pPr>
            <w:r w:rsidRPr="00177DE2">
              <w:rPr>
                <w:b/>
                <w:color w:val="CC99FF"/>
                <w:sz w:val="16"/>
                <w:szCs w:val="16"/>
              </w:rPr>
              <w:t xml:space="preserve">ΞΕΝΗ ΓΛΩΣΣΑ (ΣΤ΄Ε) </w:t>
            </w:r>
          </w:p>
        </w:tc>
        <w:tc>
          <w:tcPr>
            <w:tcW w:w="1198" w:type="dxa"/>
          </w:tcPr>
          <w:p w:rsidR="003F3683" w:rsidRDefault="003F3683" w:rsidP="00120D3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ΠΕΡΔΙΚΗ Φ.</w:t>
            </w:r>
          </w:p>
          <w:p w:rsidR="003F3683" w:rsidRPr="00E66573" w:rsidRDefault="003F3683" w:rsidP="0012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F3683" w:rsidRPr="006A7482" w:rsidRDefault="003F3683" w:rsidP="006A7482">
            <w:pPr>
              <w:rPr>
                <w:b/>
                <w:color w:val="FF66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3F3683" w:rsidRPr="002B0A67" w:rsidRDefault="003F3683" w:rsidP="00D7324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D56298" w:rsidRDefault="003F3683" w:rsidP="00D234D2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3683" w:rsidRPr="00D56298" w:rsidRDefault="003F3683" w:rsidP="00D234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27" w:type="dxa"/>
          </w:tcPr>
          <w:p w:rsidR="003F3683" w:rsidRPr="00D56298" w:rsidRDefault="003F3683" w:rsidP="00E12696">
            <w:pPr>
              <w:rPr>
                <w:b/>
                <w:color w:val="FF6600"/>
                <w:sz w:val="16"/>
                <w:szCs w:val="16"/>
              </w:rPr>
            </w:pPr>
            <w:r w:rsidRPr="00D56298">
              <w:rPr>
                <w:b/>
                <w:color w:val="FF6600"/>
                <w:sz w:val="16"/>
                <w:szCs w:val="16"/>
              </w:rPr>
              <w:t>ΜΙΚΡΟΒΙΟΛΟΓΙΑ</w:t>
            </w:r>
          </w:p>
          <w:p w:rsidR="003F3683" w:rsidRPr="00D56298" w:rsidRDefault="003F3683" w:rsidP="00E12696">
            <w:pPr>
              <w:rPr>
                <w:b/>
                <w:color w:val="000000"/>
                <w:sz w:val="16"/>
                <w:szCs w:val="16"/>
              </w:rPr>
            </w:pPr>
            <w:r w:rsidRPr="00D56298">
              <w:rPr>
                <w:b/>
                <w:color w:val="FF6600"/>
                <w:sz w:val="16"/>
                <w:szCs w:val="16"/>
              </w:rPr>
              <w:t>ΟΙΝΩΝ (Γ΄Χ)</w:t>
            </w:r>
          </w:p>
        </w:tc>
        <w:tc>
          <w:tcPr>
            <w:tcW w:w="1591" w:type="dxa"/>
          </w:tcPr>
          <w:p w:rsidR="003F3683" w:rsidRPr="00B76F31" w:rsidRDefault="003F3683" w:rsidP="00E12696">
            <w:pPr>
              <w:rPr>
                <w:sz w:val="16"/>
                <w:szCs w:val="16"/>
              </w:rPr>
            </w:pPr>
            <w:r w:rsidRPr="00316429">
              <w:rPr>
                <w:rFonts w:cs="Arial"/>
                <w:sz w:val="16"/>
                <w:szCs w:val="16"/>
              </w:rPr>
              <w:t>ΝΙΚΟΛΑΟΥ Ε.</w:t>
            </w:r>
            <w:r w:rsidRPr="00316429">
              <w:rPr>
                <w:sz w:val="16"/>
                <w:szCs w:val="16"/>
              </w:rPr>
              <w:t xml:space="preserve"> </w:t>
            </w:r>
            <w:r w:rsidRPr="00B76F31">
              <w:rPr>
                <w:sz w:val="16"/>
                <w:szCs w:val="16"/>
              </w:rPr>
              <w:t>/</w:t>
            </w:r>
          </w:p>
          <w:p w:rsidR="003F3683" w:rsidRPr="00316429" w:rsidRDefault="003F3683" w:rsidP="00E12696">
            <w:pPr>
              <w:rPr>
                <w:sz w:val="16"/>
                <w:szCs w:val="16"/>
              </w:rPr>
            </w:pPr>
            <w:r w:rsidRPr="00316429">
              <w:rPr>
                <w:sz w:val="16"/>
                <w:szCs w:val="16"/>
              </w:rPr>
              <w:t>ΜΠΟΥΛΟΥΜΠΑΣΗ Ε</w:t>
            </w:r>
            <w:r>
              <w:rPr>
                <w:sz w:val="16"/>
                <w:szCs w:val="16"/>
              </w:rPr>
              <w:t>.</w:t>
            </w:r>
          </w:p>
        </w:tc>
      </w:tr>
      <w:tr w:rsidR="003F3683" w:rsidRPr="00DC3BE3" w:rsidTr="00E260BB">
        <w:trPr>
          <w:trHeight w:val="20"/>
          <w:jc w:val="center"/>
        </w:trPr>
        <w:tc>
          <w:tcPr>
            <w:tcW w:w="906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11:30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12:30</w:t>
            </w:r>
          </w:p>
        </w:tc>
        <w:tc>
          <w:tcPr>
            <w:tcW w:w="1559" w:type="dxa"/>
          </w:tcPr>
          <w:p w:rsidR="003F3683" w:rsidRPr="00D220F4" w:rsidRDefault="003F3683" w:rsidP="00497163">
            <w:pPr>
              <w:rPr>
                <w:b/>
                <w:color w:val="FF6600"/>
                <w:sz w:val="16"/>
                <w:szCs w:val="16"/>
              </w:rPr>
            </w:pPr>
            <w:r w:rsidRPr="00177DE2">
              <w:rPr>
                <w:b/>
                <w:color w:val="FF6600"/>
                <w:sz w:val="16"/>
                <w:szCs w:val="16"/>
              </w:rPr>
              <w:t>ΟΡΓΑΝΩΣΗ ΚΑΙ ΔΙΟΙΚΗΣΗ ΕΠΙΧΕΙΡΗΣΕΩΝ (Γ΄Χ)</w:t>
            </w:r>
          </w:p>
        </w:tc>
        <w:tc>
          <w:tcPr>
            <w:tcW w:w="1397" w:type="dxa"/>
          </w:tcPr>
          <w:p w:rsidR="003F3683" w:rsidRPr="00591E31" w:rsidRDefault="003F3683" w:rsidP="003D0C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3F3683" w:rsidRPr="00177DE2" w:rsidRDefault="003F3683" w:rsidP="00120D3C">
            <w:pPr>
              <w:rPr>
                <w:b/>
                <w:color w:val="92D050"/>
                <w:sz w:val="16"/>
                <w:szCs w:val="16"/>
              </w:rPr>
            </w:pPr>
            <w:r w:rsidRPr="00177DE2">
              <w:rPr>
                <w:b/>
                <w:color w:val="CC99FF"/>
                <w:sz w:val="16"/>
                <w:szCs w:val="16"/>
              </w:rPr>
              <w:t>ΞΕΝΗ ΓΛΩΣΣΑ (ΣΤ΄Ε)</w:t>
            </w:r>
          </w:p>
        </w:tc>
        <w:tc>
          <w:tcPr>
            <w:tcW w:w="1198" w:type="dxa"/>
          </w:tcPr>
          <w:p w:rsidR="003F3683" w:rsidRPr="00E66573" w:rsidRDefault="003F3683" w:rsidP="0012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F3683" w:rsidRPr="00131002" w:rsidRDefault="003F3683" w:rsidP="00D73246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F3683" w:rsidRPr="00EA7FC3" w:rsidRDefault="003F3683" w:rsidP="00D73246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D56298" w:rsidRDefault="003F3683" w:rsidP="00D234D2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3683" w:rsidRPr="006A7482" w:rsidRDefault="003F3683" w:rsidP="00D234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27" w:type="dxa"/>
          </w:tcPr>
          <w:p w:rsidR="003F3683" w:rsidRPr="00D56298" w:rsidRDefault="003F3683" w:rsidP="00E12696">
            <w:pPr>
              <w:rPr>
                <w:b/>
                <w:color w:val="FF6600"/>
                <w:sz w:val="16"/>
                <w:szCs w:val="16"/>
              </w:rPr>
            </w:pPr>
            <w:r w:rsidRPr="00D56298">
              <w:rPr>
                <w:b/>
                <w:color w:val="FF6600"/>
                <w:sz w:val="16"/>
                <w:szCs w:val="16"/>
              </w:rPr>
              <w:t>ΜΙΚΡΟΒΙΟΛΟΓΙΑ</w:t>
            </w:r>
          </w:p>
          <w:p w:rsidR="003F3683" w:rsidRPr="00D56298" w:rsidRDefault="003F3683" w:rsidP="00E12696">
            <w:pPr>
              <w:rPr>
                <w:b/>
                <w:color w:val="000000"/>
                <w:sz w:val="16"/>
                <w:szCs w:val="16"/>
              </w:rPr>
            </w:pPr>
            <w:r w:rsidRPr="00D56298">
              <w:rPr>
                <w:b/>
                <w:color w:val="FF6600"/>
                <w:sz w:val="16"/>
                <w:szCs w:val="16"/>
              </w:rPr>
              <w:t>ΟΙΝΩΝ (Γ΄Χ)</w:t>
            </w:r>
          </w:p>
        </w:tc>
        <w:tc>
          <w:tcPr>
            <w:tcW w:w="1591" w:type="dxa"/>
          </w:tcPr>
          <w:p w:rsidR="003F3683" w:rsidRPr="00EA7FC3" w:rsidRDefault="003F3683" w:rsidP="00E12696">
            <w:pPr>
              <w:rPr>
                <w:b/>
                <w:sz w:val="16"/>
                <w:szCs w:val="16"/>
              </w:rPr>
            </w:pPr>
          </w:p>
        </w:tc>
      </w:tr>
      <w:tr w:rsidR="003F3683" w:rsidRPr="00DC3BE3" w:rsidTr="00E260BB">
        <w:trPr>
          <w:trHeight w:val="20"/>
          <w:jc w:val="center"/>
        </w:trPr>
        <w:tc>
          <w:tcPr>
            <w:tcW w:w="906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12:30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13:30</w:t>
            </w:r>
          </w:p>
        </w:tc>
        <w:tc>
          <w:tcPr>
            <w:tcW w:w="1559" w:type="dxa"/>
          </w:tcPr>
          <w:p w:rsidR="003F3683" w:rsidRPr="00177DE2" w:rsidRDefault="003F3683" w:rsidP="00D73246">
            <w:pPr>
              <w:rPr>
                <w:b/>
                <w:color w:val="008000"/>
                <w:sz w:val="16"/>
                <w:szCs w:val="16"/>
              </w:rPr>
            </w:pPr>
            <w:r w:rsidRPr="00177DE2">
              <w:rPr>
                <w:b/>
                <w:color w:val="008000"/>
                <w:sz w:val="16"/>
                <w:szCs w:val="16"/>
              </w:rPr>
              <w:t>ΕΔΑΦΟΚΛΙΜΑΤΙΚΟ ΣΥΣΤΗΜΑ ΚΑΙ ΑΜΠΕΛΟΣ (Δ΄Ε)</w:t>
            </w:r>
          </w:p>
        </w:tc>
        <w:tc>
          <w:tcPr>
            <w:tcW w:w="1397" w:type="dxa"/>
          </w:tcPr>
          <w:p w:rsidR="003F3683" w:rsidRDefault="003F3683" w:rsidP="00D73246">
            <w:pPr>
              <w:rPr>
                <w:rFonts w:cs="Arial"/>
                <w:sz w:val="16"/>
                <w:szCs w:val="16"/>
              </w:rPr>
            </w:pPr>
            <w:r w:rsidRPr="00BD0331">
              <w:rPr>
                <w:rFonts w:cs="Arial"/>
                <w:sz w:val="16"/>
                <w:szCs w:val="16"/>
              </w:rPr>
              <w:t>ΠΑΝΤΕΛΑΚΗΣ Δ</w:t>
            </w:r>
            <w:r>
              <w:rPr>
                <w:rFonts w:cs="Arial"/>
                <w:sz w:val="16"/>
                <w:szCs w:val="16"/>
              </w:rPr>
              <w:t>./</w:t>
            </w:r>
          </w:p>
          <w:p w:rsidR="003F3683" w:rsidRPr="00BD0331" w:rsidRDefault="003F3683" w:rsidP="00D73246">
            <w:pPr>
              <w:rPr>
                <w:rFonts w:cs="Arial"/>
                <w:sz w:val="16"/>
                <w:szCs w:val="16"/>
              </w:rPr>
            </w:pPr>
            <w:r w:rsidRPr="00591E31">
              <w:rPr>
                <w:rFonts w:cs="Arial"/>
                <w:sz w:val="16"/>
                <w:szCs w:val="16"/>
              </w:rPr>
              <w:t>ΠΑΥΛΙΔΗΣ Σ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800" w:type="dxa"/>
          </w:tcPr>
          <w:p w:rsidR="003F3683" w:rsidRPr="00D56298" w:rsidRDefault="003F3683" w:rsidP="0016621D">
            <w:pPr>
              <w:rPr>
                <w:b/>
                <w:color w:val="008000"/>
                <w:sz w:val="16"/>
                <w:szCs w:val="16"/>
              </w:rPr>
            </w:pPr>
            <w:r w:rsidRPr="00D56298">
              <w:rPr>
                <w:b/>
                <w:color w:val="008000"/>
                <w:sz w:val="16"/>
                <w:szCs w:val="16"/>
              </w:rPr>
              <w:t>ΕΝΟΡΓΑΝΗ ΧΗΜΙΚΗ ΑΝΑΛΥΣΗ (Δ΄Ε)</w:t>
            </w:r>
          </w:p>
        </w:tc>
        <w:tc>
          <w:tcPr>
            <w:tcW w:w="1198" w:type="dxa"/>
          </w:tcPr>
          <w:p w:rsidR="003F3683" w:rsidRPr="00BC600C" w:rsidRDefault="003F3683" w:rsidP="0016621D">
            <w:pPr>
              <w:rPr>
                <w:sz w:val="16"/>
                <w:szCs w:val="16"/>
              </w:rPr>
            </w:pPr>
            <w:r w:rsidRPr="00BC600C">
              <w:rPr>
                <w:sz w:val="16"/>
                <w:szCs w:val="16"/>
              </w:rPr>
              <w:t xml:space="preserve">ΣΠΑΝΟΣ Θ./ ΔΗΜΗΤΡΑΚΟΥΔΗ Ε. </w:t>
            </w:r>
          </w:p>
          <w:p w:rsidR="003F3683" w:rsidRPr="00BC600C" w:rsidRDefault="003F3683" w:rsidP="0016621D">
            <w:pPr>
              <w:rPr>
                <w:sz w:val="16"/>
                <w:szCs w:val="16"/>
              </w:rPr>
            </w:pPr>
            <w:r w:rsidRPr="00BC600C">
              <w:rPr>
                <w:sz w:val="16"/>
                <w:szCs w:val="16"/>
              </w:rPr>
              <w:t>ΧΑΤΖΗΧΡΗΣΤΟΥ Χ.</w:t>
            </w:r>
          </w:p>
        </w:tc>
        <w:tc>
          <w:tcPr>
            <w:tcW w:w="1701" w:type="dxa"/>
          </w:tcPr>
          <w:p w:rsidR="003F3683" w:rsidRPr="00177DE2" w:rsidRDefault="003F3683" w:rsidP="00D73246">
            <w:pPr>
              <w:rPr>
                <w:b/>
                <w:color w:val="CC99FF"/>
                <w:sz w:val="16"/>
                <w:szCs w:val="16"/>
              </w:rPr>
            </w:pPr>
          </w:p>
        </w:tc>
        <w:tc>
          <w:tcPr>
            <w:tcW w:w="1417" w:type="dxa"/>
          </w:tcPr>
          <w:p w:rsidR="003F3683" w:rsidRPr="00531687" w:rsidRDefault="003F3683" w:rsidP="006A748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D56298" w:rsidRDefault="003F3683" w:rsidP="00D234D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3683" w:rsidRPr="00D56298" w:rsidRDefault="003F3683" w:rsidP="00D234D2">
            <w:pPr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</w:tcPr>
          <w:p w:rsidR="003F3683" w:rsidRPr="00D220F4" w:rsidRDefault="003F3683" w:rsidP="009E0F20">
            <w:pPr>
              <w:rPr>
                <w:b/>
                <w:color w:val="00FFFF"/>
                <w:sz w:val="16"/>
                <w:szCs w:val="16"/>
              </w:rPr>
            </w:pPr>
            <w:r w:rsidRPr="00177DE2">
              <w:rPr>
                <w:b/>
                <w:color w:val="00FFFF"/>
                <w:sz w:val="16"/>
                <w:szCs w:val="16"/>
              </w:rPr>
              <w:t>ΒΙΟΤΕΧΝΟΛΟΓΙΑ ΚΑΙ ΒΙΟΜΗΧΑΝΙΚΕΣ ΖΥΜΩΣΕΙΣ (Ε΄Χ)</w:t>
            </w:r>
          </w:p>
        </w:tc>
        <w:tc>
          <w:tcPr>
            <w:tcW w:w="1591" w:type="dxa"/>
          </w:tcPr>
          <w:p w:rsidR="003F3683" w:rsidRPr="00B76F31" w:rsidRDefault="003F3683" w:rsidP="009E0F20">
            <w:pPr>
              <w:rPr>
                <w:sz w:val="16"/>
                <w:szCs w:val="16"/>
              </w:rPr>
            </w:pPr>
            <w:r w:rsidRPr="00316429">
              <w:rPr>
                <w:rFonts w:cs="Arial"/>
                <w:sz w:val="16"/>
                <w:szCs w:val="16"/>
              </w:rPr>
              <w:t>ΝΙΚΟΛΑΟΥ Ε.</w:t>
            </w:r>
            <w:r w:rsidRPr="00316429">
              <w:rPr>
                <w:sz w:val="16"/>
                <w:szCs w:val="16"/>
              </w:rPr>
              <w:t xml:space="preserve"> </w:t>
            </w:r>
            <w:r w:rsidRPr="00B76F31">
              <w:rPr>
                <w:sz w:val="16"/>
                <w:szCs w:val="16"/>
              </w:rPr>
              <w:t>/</w:t>
            </w:r>
          </w:p>
          <w:p w:rsidR="003F3683" w:rsidRPr="00316429" w:rsidRDefault="003F3683" w:rsidP="009E0F20">
            <w:r w:rsidRPr="00316429">
              <w:rPr>
                <w:sz w:val="16"/>
                <w:szCs w:val="16"/>
              </w:rPr>
              <w:t>ΜΠΟΥΛΟΥΜΠΑΣΗ Ε</w:t>
            </w:r>
            <w:r>
              <w:rPr>
                <w:sz w:val="16"/>
                <w:szCs w:val="16"/>
              </w:rPr>
              <w:t>.</w:t>
            </w:r>
          </w:p>
        </w:tc>
      </w:tr>
      <w:tr w:rsidR="003F3683" w:rsidRPr="00DC3BE3" w:rsidTr="00E260BB">
        <w:trPr>
          <w:trHeight w:val="20"/>
          <w:jc w:val="center"/>
        </w:trPr>
        <w:tc>
          <w:tcPr>
            <w:tcW w:w="906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13:30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14:30</w:t>
            </w:r>
          </w:p>
        </w:tc>
        <w:tc>
          <w:tcPr>
            <w:tcW w:w="1559" w:type="dxa"/>
          </w:tcPr>
          <w:p w:rsidR="003F3683" w:rsidRPr="00177DE2" w:rsidRDefault="003F3683" w:rsidP="00D73246">
            <w:pPr>
              <w:rPr>
                <w:b/>
                <w:color w:val="008000"/>
                <w:sz w:val="16"/>
                <w:szCs w:val="16"/>
              </w:rPr>
            </w:pPr>
            <w:r w:rsidRPr="00177DE2">
              <w:rPr>
                <w:b/>
                <w:color w:val="008000"/>
                <w:sz w:val="16"/>
                <w:szCs w:val="16"/>
              </w:rPr>
              <w:t>ΕΔΑΦΟΚΛΙΜΑΤΙΚΟ ΣΥΣΤΗΜΑ ΚΑΙ ΑΜΠΕΛΟΣ (Δ΄Ε)</w:t>
            </w:r>
          </w:p>
        </w:tc>
        <w:tc>
          <w:tcPr>
            <w:tcW w:w="1397" w:type="dxa"/>
          </w:tcPr>
          <w:p w:rsidR="003F3683" w:rsidRPr="00BA3427" w:rsidRDefault="003F3683" w:rsidP="00D312F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3F3683" w:rsidRPr="00D56298" w:rsidRDefault="003F3683" w:rsidP="0016621D">
            <w:pPr>
              <w:rPr>
                <w:b/>
                <w:color w:val="008000"/>
                <w:sz w:val="16"/>
                <w:szCs w:val="16"/>
              </w:rPr>
            </w:pPr>
            <w:r w:rsidRPr="00D56298">
              <w:rPr>
                <w:b/>
                <w:color w:val="008000"/>
                <w:sz w:val="16"/>
                <w:szCs w:val="16"/>
              </w:rPr>
              <w:t>ΕΝΟΡΓΑΝΗ ΧΗΜΙΚΗ ΑΝΑΛΥΣΗ (Δ΄Ε)</w:t>
            </w:r>
          </w:p>
        </w:tc>
        <w:tc>
          <w:tcPr>
            <w:tcW w:w="1198" w:type="dxa"/>
          </w:tcPr>
          <w:p w:rsidR="003F3683" w:rsidRPr="00BC600C" w:rsidRDefault="003F3683" w:rsidP="0016621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F3683" w:rsidRPr="00177DE2" w:rsidRDefault="003F3683" w:rsidP="00D73246">
            <w:pPr>
              <w:rPr>
                <w:b/>
                <w:color w:val="CC99FF"/>
                <w:sz w:val="16"/>
                <w:szCs w:val="16"/>
              </w:rPr>
            </w:pPr>
          </w:p>
        </w:tc>
        <w:tc>
          <w:tcPr>
            <w:tcW w:w="1417" w:type="dxa"/>
          </w:tcPr>
          <w:p w:rsidR="003F3683" w:rsidRPr="00D36896" w:rsidRDefault="003F3683" w:rsidP="00D73246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D56298" w:rsidRDefault="003F3683" w:rsidP="00D7071D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3683" w:rsidRPr="00D56298" w:rsidRDefault="003F3683" w:rsidP="00D7071D">
            <w:pPr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</w:tcPr>
          <w:p w:rsidR="003F3683" w:rsidRPr="00D220F4" w:rsidRDefault="003F3683" w:rsidP="009E0F20">
            <w:pPr>
              <w:rPr>
                <w:b/>
                <w:color w:val="00FFFF"/>
                <w:sz w:val="16"/>
                <w:szCs w:val="16"/>
              </w:rPr>
            </w:pPr>
            <w:r w:rsidRPr="00177DE2">
              <w:rPr>
                <w:b/>
                <w:color w:val="00FFFF"/>
                <w:sz w:val="16"/>
                <w:szCs w:val="16"/>
              </w:rPr>
              <w:t>ΒΙΟΤΕΧΝΟΛΟΓΙΑ ΚΑΙ ΒΙΟΜΗΧΑΝΙΚΕΣ ΖΥΜΩΣΕΙΣ (Ε΄Χ)</w:t>
            </w:r>
          </w:p>
        </w:tc>
        <w:tc>
          <w:tcPr>
            <w:tcW w:w="1591" w:type="dxa"/>
          </w:tcPr>
          <w:p w:rsidR="003F3683" w:rsidRPr="00AE4D65" w:rsidRDefault="003F3683" w:rsidP="009E0F20">
            <w:pPr>
              <w:rPr>
                <w:b/>
                <w:sz w:val="16"/>
                <w:szCs w:val="16"/>
              </w:rPr>
            </w:pPr>
          </w:p>
        </w:tc>
      </w:tr>
      <w:tr w:rsidR="003F3683" w:rsidRPr="00DC3BE3" w:rsidTr="00E260BB">
        <w:trPr>
          <w:trHeight w:val="20"/>
          <w:jc w:val="center"/>
        </w:trPr>
        <w:tc>
          <w:tcPr>
            <w:tcW w:w="906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14:30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15:30</w:t>
            </w:r>
          </w:p>
        </w:tc>
        <w:tc>
          <w:tcPr>
            <w:tcW w:w="1559" w:type="dxa"/>
          </w:tcPr>
          <w:p w:rsidR="003F3683" w:rsidRPr="00177DE2" w:rsidRDefault="003F3683" w:rsidP="00D73246">
            <w:pPr>
              <w:rPr>
                <w:b/>
                <w:color w:val="FF0000"/>
                <w:sz w:val="16"/>
                <w:szCs w:val="16"/>
              </w:rPr>
            </w:pPr>
            <w:r w:rsidRPr="00177DE2">
              <w:rPr>
                <w:b/>
                <w:bCs/>
                <w:color w:val="FF0000"/>
                <w:sz w:val="16"/>
                <w:szCs w:val="16"/>
              </w:rPr>
              <w:t xml:space="preserve">ΑΡΧΕΣ ΟΙΚΟΝΟΜΙΚΗΣ ΕΠΙΣΤΗΜΗΣ </w:t>
            </w:r>
            <w:r w:rsidRPr="00177DE2">
              <w:rPr>
                <w:b/>
                <w:color w:val="FF0000"/>
                <w:sz w:val="16"/>
                <w:szCs w:val="16"/>
              </w:rPr>
              <w:t>(Β΄Ε)</w:t>
            </w:r>
          </w:p>
        </w:tc>
        <w:tc>
          <w:tcPr>
            <w:tcW w:w="1397" w:type="dxa"/>
          </w:tcPr>
          <w:p w:rsidR="003F3683" w:rsidRPr="00591E31" w:rsidRDefault="003F3683" w:rsidP="00D73246">
            <w:pPr>
              <w:rPr>
                <w:rFonts w:cs="Arial"/>
                <w:sz w:val="16"/>
                <w:szCs w:val="16"/>
              </w:rPr>
            </w:pPr>
            <w:r w:rsidRPr="00591E31">
              <w:rPr>
                <w:rFonts w:cs="Arial"/>
                <w:sz w:val="16"/>
                <w:szCs w:val="16"/>
              </w:rPr>
              <w:t>ΜΑΜΑΛΗΣ Σ./</w:t>
            </w:r>
          </w:p>
          <w:p w:rsidR="003F3683" w:rsidRDefault="003F3683" w:rsidP="00D73246">
            <w:pPr>
              <w:rPr>
                <w:rFonts w:cs="Arial"/>
                <w:sz w:val="16"/>
                <w:szCs w:val="16"/>
              </w:rPr>
            </w:pPr>
            <w:r w:rsidRPr="00591E31">
              <w:rPr>
                <w:rFonts w:cs="Arial"/>
                <w:sz w:val="16"/>
                <w:szCs w:val="16"/>
              </w:rPr>
              <w:t>ΠΑΥΛΙΔΗΣ Σ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BD0331">
              <w:rPr>
                <w:rFonts w:cs="Arial"/>
                <w:sz w:val="16"/>
                <w:szCs w:val="16"/>
              </w:rPr>
              <w:t>ΠΑΝΤΕΛΑΚΗΣ Δ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3F3683" w:rsidRPr="00BD0331" w:rsidRDefault="003F3683" w:rsidP="00D732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3F3683" w:rsidRPr="00177DE2" w:rsidRDefault="003F3683" w:rsidP="0016621D">
            <w:pPr>
              <w:rPr>
                <w:b/>
                <w:color w:val="FF0000"/>
                <w:sz w:val="16"/>
                <w:szCs w:val="16"/>
              </w:rPr>
            </w:pPr>
            <w:r w:rsidRPr="00177DE2">
              <w:rPr>
                <w:b/>
                <w:color w:val="FF0000"/>
                <w:sz w:val="16"/>
                <w:szCs w:val="16"/>
              </w:rPr>
              <w:t>ΟΡΓΑΝΙΚΗ ΧΗΜΕΙΑ (Β΄Ε)</w:t>
            </w:r>
          </w:p>
        </w:tc>
        <w:tc>
          <w:tcPr>
            <w:tcW w:w="1198" w:type="dxa"/>
          </w:tcPr>
          <w:p w:rsidR="003F3683" w:rsidRPr="00BC600C" w:rsidRDefault="003F3683" w:rsidP="0016621D">
            <w:pPr>
              <w:rPr>
                <w:sz w:val="16"/>
                <w:szCs w:val="16"/>
              </w:rPr>
            </w:pPr>
            <w:r w:rsidRPr="00BC600C">
              <w:rPr>
                <w:sz w:val="16"/>
                <w:szCs w:val="16"/>
              </w:rPr>
              <w:t>ΔΗΜΗΤΡΑΚΟΥΔΗ Ε. /</w:t>
            </w:r>
          </w:p>
          <w:p w:rsidR="003F3683" w:rsidRPr="00BC600C" w:rsidRDefault="003F3683" w:rsidP="0016621D">
            <w:pPr>
              <w:rPr>
                <w:sz w:val="16"/>
                <w:szCs w:val="16"/>
              </w:rPr>
            </w:pPr>
            <w:r w:rsidRPr="00BC600C">
              <w:rPr>
                <w:sz w:val="16"/>
                <w:szCs w:val="16"/>
              </w:rPr>
              <w:t>ΧΑΤΖΗΧΡΗΣΤΟΥ Χ.</w:t>
            </w:r>
          </w:p>
        </w:tc>
        <w:tc>
          <w:tcPr>
            <w:tcW w:w="1701" w:type="dxa"/>
          </w:tcPr>
          <w:p w:rsidR="003F3683" w:rsidRPr="00177DE2" w:rsidRDefault="003F3683" w:rsidP="004A46BF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</w:tcPr>
          <w:p w:rsidR="003F3683" w:rsidRPr="00E66573" w:rsidRDefault="003F3683" w:rsidP="004A46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D56298" w:rsidRDefault="003F3683" w:rsidP="00D7071D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3683" w:rsidRPr="00D56298" w:rsidRDefault="003F3683" w:rsidP="00D7071D">
            <w:pPr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</w:tcPr>
          <w:p w:rsidR="003F3683" w:rsidRPr="00D56298" w:rsidRDefault="003F3683" w:rsidP="002A7067">
            <w:pPr>
              <w:rPr>
                <w:b/>
                <w:color w:val="0000FF"/>
                <w:sz w:val="16"/>
                <w:szCs w:val="16"/>
              </w:rPr>
            </w:pPr>
            <w:r w:rsidRPr="00D56298">
              <w:rPr>
                <w:b/>
                <w:color w:val="0000FF"/>
                <w:sz w:val="16"/>
                <w:szCs w:val="16"/>
              </w:rPr>
              <w:t>ΕΙΣΑΓΩΓΗ ΣΤΗΝ ΤΕΧΝΟΛΟΓΙΑ ΟΙΝΩΝ ΚΑΙ ΠΟΤΩΝ (Α΄Χ)</w:t>
            </w:r>
          </w:p>
        </w:tc>
        <w:tc>
          <w:tcPr>
            <w:tcW w:w="1591" w:type="dxa"/>
          </w:tcPr>
          <w:p w:rsidR="003F3683" w:rsidRPr="005F6486" w:rsidRDefault="003F3683" w:rsidP="002A7067">
            <w:pPr>
              <w:rPr>
                <w:sz w:val="16"/>
                <w:szCs w:val="16"/>
              </w:rPr>
            </w:pPr>
            <w:r w:rsidRPr="00316429">
              <w:rPr>
                <w:rFonts w:cs="Arial"/>
                <w:sz w:val="16"/>
                <w:szCs w:val="16"/>
              </w:rPr>
              <w:t>ΝΙΚΟΛΑΟΥ Ε.</w:t>
            </w:r>
            <w:r w:rsidRPr="00316429">
              <w:rPr>
                <w:sz w:val="16"/>
                <w:szCs w:val="16"/>
              </w:rPr>
              <w:t xml:space="preserve"> </w:t>
            </w:r>
            <w:r w:rsidRPr="005F6486">
              <w:rPr>
                <w:sz w:val="16"/>
                <w:szCs w:val="16"/>
              </w:rPr>
              <w:t>/</w:t>
            </w:r>
          </w:p>
          <w:p w:rsidR="003F3683" w:rsidRPr="00316429" w:rsidRDefault="003F3683" w:rsidP="002A7067">
            <w:pPr>
              <w:rPr>
                <w:rFonts w:cs="Arial"/>
                <w:sz w:val="16"/>
                <w:szCs w:val="16"/>
              </w:rPr>
            </w:pPr>
            <w:r w:rsidRPr="00316429">
              <w:rPr>
                <w:sz w:val="16"/>
                <w:szCs w:val="16"/>
              </w:rPr>
              <w:t>ΜΠΟΥΛΟΥΜΠΑΣΗ Ε</w:t>
            </w:r>
            <w:r>
              <w:rPr>
                <w:sz w:val="16"/>
                <w:szCs w:val="16"/>
              </w:rPr>
              <w:t>.</w:t>
            </w:r>
          </w:p>
        </w:tc>
      </w:tr>
      <w:tr w:rsidR="003F3683" w:rsidRPr="00DC3BE3" w:rsidTr="00E260BB">
        <w:trPr>
          <w:trHeight w:val="20"/>
          <w:jc w:val="center"/>
        </w:trPr>
        <w:tc>
          <w:tcPr>
            <w:tcW w:w="906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15:30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16:30</w:t>
            </w:r>
          </w:p>
        </w:tc>
        <w:tc>
          <w:tcPr>
            <w:tcW w:w="1559" w:type="dxa"/>
          </w:tcPr>
          <w:p w:rsidR="003F3683" w:rsidRPr="00177DE2" w:rsidRDefault="003F3683" w:rsidP="00D73246">
            <w:pPr>
              <w:rPr>
                <w:b/>
                <w:color w:val="FF0000"/>
                <w:sz w:val="16"/>
                <w:szCs w:val="16"/>
              </w:rPr>
            </w:pPr>
            <w:r w:rsidRPr="00177DE2">
              <w:rPr>
                <w:b/>
                <w:bCs/>
                <w:color w:val="FF0000"/>
                <w:sz w:val="16"/>
                <w:szCs w:val="16"/>
              </w:rPr>
              <w:t xml:space="preserve">ΑΡΧΕΣ ΟΙΚΟΝΟΜΙΚΗΣ ΕΠΙΣΤΗΜΗΣ </w:t>
            </w:r>
            <w:r w:rsidRPr="00177DE2">
              <w:rPr>
                <w:b/>
                <w:color w:val="FF0000"/>
                <w:sz w:val="16"/>
                <w:szCs w:val="16"/>
              </w:rPr>
              <w:t>(Β΄Ε)</w:t>
            </w:r>
          </w:p>
        </w:tc>
        <w:tc>
          <w:tcPr>
            <w:tcW w:w="1397" w:type="dxa"/>
          </w:tcPr>
          <w:p w:rsidR="003F3683" w:rsidRPr="00EA7FC3" w:rsidRDefault="003F3683" w:rsidP="00D234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3F3683" w:rsidRPr="00177DE2" w:rsidRDefault="003F3683" w:rsidP="0016621D">
            <w:pPr>
              <w:rPr>
                <w:b/>
                <w:color w:val="FF0000"/>
                <w:sz w:val="16"/>
                <w:szCs w:val="16"/>
              </w:rPr>
            </w:pPr>
            <w:r w:rsidRPr="00177DE2">
              <w:rPr>
                <w:b/>
                <w:color w:val="FF0000"/>
                <w:sz w:val="16"/>
                <w:szCs w:val="16"/>
              </w:rPr>
              <w:t>ΟΡΓΑΝΙΚΗ ΧΗΜΕΙΑ  (Β΄Ε)</w:t>
            </w:r>
          </w:p>
        </w:tc>
        <w:tc>
          <w:tcPr>
            <w:tcW w:w="1198" w:type="dxa"/>
          </w:tcPr>
          <w:p w:rsidR="003F3683" w:rsidRPr="00BC600C" w:rsidRDefault="003F3683" w:rsidP="0016621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F3683" w:rsidRPr="00177DE2" w:rsidRDefault="003F3683" w:rsidP="004A46BF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</w:tcPr>
          <w:p w:rsidR="003F3683" w:rsidRPr="00EA7FC3" w:rsidRDefault="003F3683" w:rsidP="00497163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177DE2" w:rsidRDefault="003F3683" w:rsidP="00695AA7">
            <w:pPr>
              <w:rPr>
                <w:b/>
                <w:color w:val="FF66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3683" w:rsidRPr="00D36896" w:rsidRDefault="003F3683" w:rsidP="00695AA7">
            <w:pPr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</w:tcPr>
          <w:p w:rsidR="003F3683" w:rsidRPr="00D56298" w:rsidRDefault="003F3683" w:rsidP="002A7067">
            <w:pPr>
              <w:rPr>
                <w:b/>
                <w:color w:val="0000FF"/>
                <w:sz w:val="16"/>
                <w:szCs w:val="16"/>
              </w:rPr>
            </w:pPr>
            <w:r w:rsidRPr="00D56298">
              <w:rPr>
                <w:b/>
                <w:color w:val="0000FF"/>
                <w:sz w:val="16"/>
                <w:szCs w:val="16"/>
              </w:rPr>
              <w:t>ΕΙΣΑΓΩΓΗ ΣΤΗΝ ΤΕΧΝΟΛΟΓΙΑ ΟΙΝΩΝ ΚΑΙ ΠΟΤΩΝ (Α΄Χ)</w:t>
            </w:r>
          </w:p>
        </w:tc>
        <w:tc>
          <w:tcPr>
            <w:tcW w:w="1591" w:type="dxa"/>
          </w:tcPr>
          <w:p w:rsidR="003F3683" w:rsidRPr="00EA7FC3" w:rsidRDefault="003F3683" w:rsidP="002A706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F3683" w:rsidRPr="00DC3BE3" w:rsidTr="00E260BB">
        <w:trPr>
          <w:trHeight w:val="20"/>
          <w:jc w:val="center"/>
        </w:trPr>
        <w:tc>
          <w:tcPr>
            <w:tcW w:w="906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16:30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17:30</w:t>
            </w:r>
          </w:p>
        </w:tc>
        <w:tc>
          <w:tcPr>
            <w:tcW w:w="1559" w:type="dxa"/>
          </w:tcPr>
          <w:p w:rsidR="003F3683" w:rsidRDefault="003F3683" w:rsidP="00D73246">
            <w:pPr>
              <w:rPr>
                <w:b/>
                <w:sz w:val="16"/>
                <w:szCs w:val="16"/>
              </w:rPr>
            </w:pPr>
            <w:r w:rsidRPr="00177DE2">
              <w:rPr>
                <w:b/>
                <w:sz w:val="16"/>
                <w:szCs w:val="16"/>
              </w:rPr>
              <w:t>ΟΙΚΟΝΟΜΙΚΗ ΑΕΙΦΟΡΩΝ ΓΕΩΡΓΙΚΩΝ ΣΥΣΤΗΜΑΤΩΝ (ΕΥ)</w:t>
            </w:r>
          </w:p>
          <w:p w:rsidR="003F3683" w:rsidRDefault="003F3683" w:rsidP="00D73246">
            <w:pPr>
              <w:rPr>
                <w:b/>
                <w:sz w:val="16"/>
                <w:szCs w:val="16"/>
              </w:rPr>
            </w:pPr>
          </w:p>
          <w:p w:rsidR="003F3683" w:rsidRPr="00177DE2" w:rsidRDefault="003F3683" w:rsidP="00E260BB">
            <w:pPr>
              <w:rPr>
                <w:b/>
                <w:sz w:val="16"/>
                <w:szCs w:val="16"/>
              </w:rPr>
            </w:pPr>
            <w:r w:rsidRPr="00177DE2">
              <w:rPr>
                <w:b/>
                <w:color w:val="FFC000"/>
                <w:sz w:val="16"/>
                <w:szCs w:val="16"/>
              </w:rPr>
              <w:t>ΔΕΟΝΤΟΛΟΓΙΑ ΕΠΑΓΓΕΛΜΑΤΟΣ (Ζ΄Χ)</w:t>
            </w:r>
          </w:p>
        </w:tc>
        <w:tc>
          <w:tcPr>
            <w:tcW w:w="1397" w:type="dxa"/>
          </w:tcPr>
          <w:p w:rsidR="003F3683" w:rsidRDefault="003F3683" w:rsidP="00D73246">
            <w:pPr>
              <w:rPr>
                <w:rFonts w:cs="Arial"/>
                <w:sz w:val="16"/>
                <w:szCs w:val="16"/>
              </w:rPr>
            </w:pPr>
            <w:r w:rsidRPr="00591E31">
              <w:rPr>
                <w:rFonts w:cs="Arial"/>
                <w:sz w:val="16"/>
                <w:szCs w:val="16"/>
              </w:rPr>
              <w:t>ΠΑΥΛΙΔΗΣ Σ</w:t>
            </w:r>
            <w:r>
              <w:rPr>
                <w:rFonts w:cs="Arial"/>
                <w:sz w:val="16"/>
                <w:szCs w:val="16"/>
              </w:rPr>
              <w:t xml:space="preserve">./ </w:t>
            </w:r>
            <w:r w:rsidRPr="00BD0331">
              <w:rPr>
                <w:rFonts w:cs="Arial"/>
                <w:sz w:val="16"/>
                <w:szCs w:val="16"/>
              </w:rPr>
              <w:t>ΠΑΝΤΕΛΑΚΗΣ Δ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3F3683" w:rsidRDefault="003F3683" w:rsidP="00D73246">
            <w:pPr>
              <w:rPr>
                <w:rFonts w:cs="Arial"/>
                <w:sz w:val="16"/>
                <w:szCs w:val="16"/>
              </w:rPr>
            </w:pPr>
          </w:p>
          <w:p w:rsidR="003F3683" w:rsidRDefault="003F3683" w:rsidP="00D73246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3F3683" w:rsidRPr="003D0C7A" w:rsidRDefault="003F3683" w:rsidP="00D73246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ΕΜΜΑΝΟΥΗΛΙΔΟΥ Μ.</w:t>
            </w:r>
            <w:r>
              <w:rPr>
                <w:b/>
                <w:color w:val="FFC000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3F3683" w:rsidRPr="00177DE2" w:rsidRDefault="003F3683" w:rsidP="0016621D">
            <w:pPr>
              <w:rPr>
                <w:b/>
                <w:color w:val="0000FF"/>
                <w:sz w:val="16"/>
                <w:szCs w:val="16"/>
              </w:rPr>
            </w:pPr>
            <w:r w:rsidRPr="00177DE2">
              <w:rPr>
                <w:b/>
                <w:color w:val="0000FF"/>
                <w:sz w:val="16"/>
                <w:szCs w:val="16"/>
              </w:rPr>
              <w:t>ΦΥΣΙΚΗ (Α΄Χ)</w:t>
            </w:r>
          </w:p>
        </w:tc>
        <w:tc>
          <w:tcPr>
            <w:tcW w:w="1198" w:type="dxa"/>
          </w:tcPr>
          <w:p w:rsidR="003F3683" w:rsidRPr="00BC600C" w:rsidRDefault="003F3683" w:rsidP="0016621D">
            <w:pPr>
              <w:rPr>
                <w:sz w:val="16"/>
                <w:szCs w:val="16"/>
              </w:rPr>
            </w:pPr>
            <w:r w:rsidRPr="00BC600C">
              <w:rPr>
                <w:sz w:val="16"/>
                <w:szCs w:val="16"/>
              </w:rPr>
              <w:t>ΚΟΓΙΑ Φ./</w:t>
            </w:r>
          </w:p>
          <w:p w:rsidR="003F3683" w:rsidRPr="00BC600C" w:rsidRDefault="003F3683" w:rsidP="0016621D">
            <w:pPr>
              <w:rPr>
                <w:sz w:val="16"/>
                <w:szCs w:val="16"/>
              </w:rPr>
            </w:pPr>
            <w:r w:rsidRPr="00BC600C">
              <w:rPr>
                <w:sz w:val="16"/>
                <w:szCs w:val="16"/>
              </w:rPr>
              <w:t>ΔΗΜΗΤΡΑΚΟΥΔΗ Ε.</w:t>
            </w:r>
          </w:p>
          <w:p w:rsidR="003F3683" w:rsidRPr="00BC600C" w:rsidRDefault="003F3683" w:rsidP="0016621D">
            <w:pPr>
              <w:rPr>
                <w:sz w:val="16"/>
                <w:szCs w:val="16"/>
              </w:rPr>
            </w:pPr>
            <w:r w:rsidRPr="00BC600C">
              <w:rPr>
                <w:sz w:val="16"/>
                <w:szCs w:val="16"/>
              </w:rPr>
              <w:t>ΧΑΤΖΗΧΡΗΣΤΟΥ Χ.</w:t>
            </w:r>
          </w:p>
        </w:tc>
        <w:tc>
          <w:tcPr>
            <w:tcW w:w="1701" w:type="dxa"/>
          </w:tcPr>
          <w:p w:rsidR="003F3683" w:rsidRPr="00531687" w:rsidRDefault="003F3683" w:rsidP="00732B8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F3683" w:rsidRPr="00531687" w:rsidRDefault="003F3683" w:rsidP="00732B8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177DE2" w:rsidRDefault="003F3683" w:rsidP="001F7D43">
            <w:pPr>
              <w:rPr>
                <w:b/>
                <w:color w:val="FF66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3683" w:rsidRDefault="003F3683" w:rsidP="001F7D43"/>
        </w:tc>
        <w:tc>
          <w:tcPr>
            <w:tcW w:w="1527" w:type="dxa"/>
          </w:tcPr>
          <w:p w:rsidR="003F3683" w:rsidRPr="00D56298" w:rsidRDefault="003F3683" w:rsidP="002A7067">
            <w:pPr>
              <w:rPr>
                <w:b/>
                <w:color w:val="FF0000"/>
                <w:sz w:val="16"/>
                <w:szCs w:val="16"/>
              </w:rPr>
            </w:pPr>
            <w:r w:rsidRPr="00D56298">
              <w:rPr>
                <w:b/>
                <w:color w:val="FF0000"/>
                <w:sz w:val="16"/>
                <w:szCs w:val="16"/>
              </w:rPr>
              <w:t>ΓΕΝΙΚΗ ΜΙΚΡΟΒΙΟΛΟΓΙΑ (Β΄Ε)</w:t>
            </w:r>
          </w:p>
        </w:tc>
        <w:tc>
          <w:tcPr>
            <w:tcW w:w="1591" w:type="dxa"/>
          </w:tcPr>
          <w:p w:rsidR="003F3683" w:rsidRPr="005F6486" w:rsidRDefault="003F3683" w:rsidP="002A7067">
            <w:pPr>
              <w:rPr>
                <w:sz w:val="16"/>
                <w:szCs w:val="16"/>
              </w:rPr>
            </w:pPr>
          </w:p>
          <w:p w:rsidR="003F3683" w:rsidRPr="00316429" w:rsidRDefault="003F3683" w:rsidP="002A7067">
            <w:pPr>
              <w:rPr>
                <w:sz w:val="16"/>
                <w:szCs w:val="16"/>
              </w:rPr>
            </w:pPr>
            <w:r w:rsidRPr="00316429">
              <w:rPr>
                <w:sz w:val="16"/>
                <w:szCs w:val="16"/>
              </w:rPr>
              <w:t>ΜΠΟΥΛΟΥΜΠΑΣΗ</w:t>
            </w:r>
            <w:r>
              <w:rPr>
                <w:sz w:val="16"/>
                <w:szCs w:val="16"/>
              </w:rPr>
              <w:t xml:space="preserve"> Ε.</w:t>
            </w:r>
            <w:r w:rsidRPr="005F6486">
              <w:rPr>
                <w:sz w:val="16"/>
                <w:szCs w:val="16"/>
              </w:rPr>
              <w:t>/</w:t>
            </w:r>
            <w:r w:rsidRPr="00316429">
              <w:rPr>
                <w:rFonts w:cs="Arial"/>
                <w:sz w:val="16"/>
                <w:szCs w:val="16"/>
              </w:rPr>
              <w:t xml:space="preserve"> ΝΙΚΟΛΑΟΥ Ε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</w:tr>
      <w:tr w:rsidR="003F3683" w:rsidRPr="00DC3BE3" w:rsidTr="00E260BB">
        <w:trPr>
          <w:trHeight w:val="20"/>
          <w:jc w:val="center"/>
        </w:trPr>
        <w:tc>
          <w:tcPr>
            <w:tcW w:w="906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17:30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18:30</w:t>
            </w:r>
          </w:p>
        </w:tc>
        <w:tc>
          <w:tcPr>
            <w:tcW w:w="1559" w:type="dxa"/>
          </w:tcPr>
          <w:p w:rsidR="003F3683" w:rsidRDefault="003F3683" w:rsidP="00497163">
            <w:pPr>
              <w:rPr>
                <w:b/>
                <w:sz w:val="16"/>
                <w:szCs w:val="16"/>
              </w:rPr>
            </w:pPr>
            <w:r w:rsidRPr="00177DE2">
              <w:rPr>
                <w:b/>
                <w:sz w:val="16"/>
                <w:szCs w:val="16"/>
              </w:rPr>
              <w:t>ΟΙΚΟΝΟΜΙΚΗ ΑΕΙΦΟΡΩΝ ΓΕΩΡΓΙΚΩΝ ΣΥΣΤΗΜΑΤΩΝ (ΕΥ)</w:t>
            </w:r>
          </w:p>
          <w:p w:rsidR="003F3683" w:rsidRDefault="003F3683" w:rsidP="00497163">
            <w:pPr>
              <w:rPr>
                <w:b/>
                <w:sz w:val="16"/>
                <w:szCs w:val="16"/>
              </w:rPr>
            </w:pPr>
          </w:p>
          <w:p w:rsidR="003F3683" w:rsidRPr="00177DE2" w:rsidRDefault="003F3683" w:rsidP="00497163">
            <w:pPr>
              <w:rPr>
                <w:b/>
                <w:sz w:val="16"/>
                <w:szCs w:val="16"/>
              </w:rPr>
            </w:pPr>
            <w:r w:rsidRPr="00177DE2">
              <w:rPr>
                <w:b/>
                <w:color w:val="FFC000"/>
                <w:sz w:val="16"/>
                <w:szCs w:val="16"/>
              </w:rPr>
              <w:t>ΔΕΟΝΤΟΛΟΓΙΑ ΕΠΑΓΓΕΛΜΑΤΟΣ (Ζ΄Χ)</w:t>
            </w:r>
          </w:p>
        </w:tc>
        <w:tc>
          <w:tcPr>
            <w:tcW w:w="1397" w:type="dxa"/>
          </w:tcPr>
          <w:p w:rsidR="003F3683" w:rsidRDefault="003F3683" w:rsidP="00C12FFD">
            <w:pPr>
              <w:rPr>
                <w:rFonts w:cs="Arial"/>
                <w:sz w:val="16"/>
                <w:szCs w:val="16"/>
              </w:rPr>
            </w:pPr>
            <w:r w:rsidRPr="00591E31">
              <w:rPr>
                <w:rFonts w:cs="Arial"/>
                <w:sz w:val="16"/>
                <w:szCs w:val="16"/>
              </w:rPr>
              <w:t>ΠΑΥΛΙΔΗΣ Σ</w:t>
            </w:r>
            <w:r>
              <w:rPr>
                <w:rFonts w:cs="Arial"/>
                <w:sz w:val="16"/>
                <w:szCs w:val="16"/>
              </w:rPr>
              <w:t xml:space="preserve">./ </w:t>
            </w:r>
            <w:r w:rsidRPr="00BD0331">
              <w:rPr>
                <w:rFonts w:cs="Arial"/>
                <w:sz w:val="16"/>
                <w:szCs w:val="16"/>
              </w:rPr>
              <w:t>ΠΑΝΤΕΛΑΚΗΣ Δ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3F3683" w:rsidRDefault="003F3683" w:rsidP="00C12FFD">
            <w:pPr>
              <w:rPr>
                <w:rFonts w:cs="Arial"/>
                <w:sz w:val="16"/>
                <w:szCs w:val="16"/>
              </w:rPr>
            </w:pPr>
          </w:p>
          <w:p w:rsidR="003F3683" w:rsidRPr="003D0C7A" w:rsidRDefault="003F3683" w:rsidP="00C12FF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 ΕΜΜΑΝΟΥΗΛΙΔΟΥ Μ.</w:t>
            </w:r>
            <w:r>
              <w:rPr>
                <w:b/>
                <w:color w:val="FFC000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3F3683" w:rsidRPr="00177DE2" w:rsidRDefault="003F3683" w:rsidP="0016621D">
            <w:pPr>
              <w:rPr>
                <w:b/>
                <w:color w:val="0000FF"/>
                <w:sz w:val="16"/>
                <w:szCs w:val="16"/>
              </w:rPr>
            </w:pPr>
            <w:r w:rsidRPr="00177DE2">
              <w:rPr>
                <w:b/>
                <w:color w:val="0000FF"/>
                <w:sz w:val="16"/>
                <w:szCs w:val="16"/>
              </w:rPr>
              <w:t>ΦΥΣΙΚΗ (Α΄Χ)</w:t>
            </w:r>
          </w:p>
        </w:tc>
        <w:tc>
          <w:tcPr>
            <w:tcW w:w="1198" w:type="dxa"/>
          </w:tcPr>
          <w:p w:rsidR="003F3683" w:rsidRPr="00BC600C" w:rsidRDefault="003F3683" w:rsidP="0016621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3F3683" w:rsidRPr="00531687" w:rsidRDefault="003F3683" w:rsidP="00732B8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F3683" w:rsidRPr="00D36896" w:rsidRDefault="003F3683" w:rsidP="00AE4D6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F3683" w:rsidRPr="00531687" w:rsidRDefault="003F3683" w:rsidP="001F7D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3683" w:rsidRDefault="003F3683" w:rsidP="001F7D43"/>
        </w:tc>
        <w:tc>
          <w:tcPr>
            <w:tcW w:w="1527" w:type="dxa"/>
          </w:tcPr>
          <w:p w:rsidR="003F3683" w:rsidRPr="00D56298" w:rsidRDefault="003F3683" w:rsidP="002A7067">
            <w:pPr>
              <w:rPr>
                <w:b/>
                <w:color w:val="FF0000"/>
                <w:sz w:val="16"/>
                <w:szCs w:val="16"/>
              </w:rPr>
            </w:pPr>
            <w:r w:rsidRPr="00D56298">
              <w:rPr>
                <w:b/>
                <w:color w:val="FF0000"/>
                <w:sz w:val="16"/>
                <w:szCs w:val="16"/>
              </w:rPr>
              <w:t>ΓΕΝΙΚΗ ΜΙΚΡΟΒΙΟΛΟΓΙΑ (Β΄Ε)</w:t>
            </w:r>
          </w:p>
        </w:tc>
        <w:tc>
          <w:tcPr>
            <w:tcW w:w="1591" w:type="dxa"/>
          </w:tcPr>
          <w:p w:rsidR="003F3683" w:rsidRPr="00EA7FC3" w:rsidRDefault="003F3683" w:rsidP="002A7067">
            <w:pPr>
              <w:rPr>
                <w:b/>
                <w:sz w:val="16"/>
                <w:szCs w:val="16"/>
              </w:rPr>
            </w:pPr>
          </w:p>
        </w:tc>
      </w:tr>
    </w:tbl>
    <w:p w:rsidR="003F3683" w:rsidRDefault="003F3683" w:rsidP="00D73246">
      <w:pPr>
        <w:jc w:val="left"/>
        <w:rPr>
          <w:rFonts w:cs="Arial"/>
          <w:b/>
          <w:sz w:val="18"/>
          <w:szCs w:val="18"/>
        </w:rPr>
      </w:pPr>
    </w:p>
    <w:p w:rsidR="003F3683" w:rsidRPr="00DC3BE3" w:rsidRDefault="003F3683" w:rsidP="00D73246">
      <w:pPr>
        <w:jc w:val="lef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:rsidR="003F3683" w:rsidRPr="001774A6" w:rsidRDefault="003F3683" w:rsidP="00D73246">
      <w:pPr>
        <w:jc w:val="right"/>
        <w:rPr>
          <w:rFonts w:cs="Tahoma"/>
          <w:b/>
          <w:color w:val="999999"/>
          <w:sz w:val="24"/>
          <w:szCs w:val="30"/>
        </w:rPr>
      </w:pPr>
      <w:r>
        <w:rPr>
          <w:noProof/>
          <w:lang w:eastAsia="el-GR"/>
        </w:rPr>
        <w:pict>
          <v:shape id="Εικόνα 4" o:spid="_x0000_s1028" type="#_x0000_t75" style="position:absolute;left:0;text-align:left;margin-left:9pt;margin-top:-9pt;width:135pt;height:47.65pt;z-index:-251656192;visibility:visible">
            <v:imagedata r:id="rId6" o:title=""/>
          </v:shape>
        </w:pict>
      </w:r>
      <w:r w:rsidRPr="00DC3BE3">
        <w:t xml:space="preserve">                                </w:t>
      </w:r>
      <w:r w:rsidRPr="001774A6">
        <w:rPr>
          <w:rFonts w:cs="Tahoma"/>
          <w:b/>
          <w:color w:val="999999"/>
          <w:sz w:val="28"/>
          <w:szCs w:val="30"/>
        </w:rPr>
        <w:t>Τ</w:t>
      </w:r>
      <w:r w:rsidRPr="001774A6">
        <w:rPr>
          <w:rFonts w:cs="Tahoma"/>
          <w:b/>
          <w:color w:val="999999"/>
          <w:sz w:val="24"/>
          <w:szCs w:val="30"/>
        </w:rPr>
        <w:t xml:space="preserve">ΜΗΜΑ </w:t>
      </w:r>
      <w:r w:rsidRPr="001774A6">
        <w:rPr>
          <w:rFonts w:cs="Tahoma"/>
          <w:b/>
          <w:color w:val="999999"/>
          <w:sz w:val="28"/>
          <w:szCs w:val="30"/>
        </w:rPr>
        <w:t>Ο</w:t>
      </w:r>
      <w:r w:rsidRPr="001774A6">
        <w:rPr>
          <w:rFonts w:cs="Tahoma"/>
          <w:b/>
          <w:color w:val="999999"/>
          <w:sz w:val="24"/>
          <w:szCs w:val="30"/>
        </w:rPr>
        <w:t xml:space="preserve">ΙΝΟΛΟΓΙΑΣ ΚΑΙ </w:t>
      </w:r>
      <w:r w:rsidRPr="001774A6">
        <w:rPr>
          <w:rFonts w:cs="Tahoma"/>
          <w:b/>
          <w:color w:val="999999"/>
          <w:sz w:val="28"/>
          <w:szCs w:val="30"/>
        </w:rPr>
        <w:t>Τ</w:t>
      </w:r>
      <w:r w:rsidRPr="001774A6">
        <w:rPr>
          <w:rFonts w:cs="Tahoma"/>
          <w:b/>
          <w:color w:val="999999"/>
          <w:sz w:val="24"/>
          <w:szCs w:val="30"/>
        </w:rPr>
        <w:t xml:space="preserve">ΕΧΝΟΛΟΓΙΑΣ </w:t>
      </w:r>
      <w:r w:rsidRPr="001774A6">
        <w:rPr>
          <w:rFonts w:cs="Tahoma"/>
          <w:b/>
          <w:color w:val="999999"/>
          <w:sz w:val="28"/>
          <w:szCs w:val="30"/>
        </w:rPr>
        <w:t>Π</w:t>
      </w:r>
      <w:r w:rsidRPr="001774A6">
        <w:rPr>
          <w:rFonts w:cs="Tahoma"/>
          <w:b/>
          <w:color w:val="999999"/>
          <w:sz w:val="24"/>
          <w:szCs w:val="30"/>
        </w:rPr>
        <w:t xml:space="preserve">ΟΤΩΝ </w:t>
      </w:r>
    </w:p>
    <w:p w:rsidR="003F3683" w:rsidRPr="0008082C" w:rsidRDefault="003F3683" w:rsidP="00D73246">
      <w:pPr>
        <w:rPr>
          <w:rFonts w:cs="Arial"/>
          <w:b/>
          <w:sz w:val="26"/>
          <w:szCs w:val="26"/>
        </w:rPr>
      </w:pPr>
      <w:r w:rsidRPr="00DC3BE3">
        <w:rPr>
          <w:rFonts w:cs="Arial"/>
          <w:b/>
          <w:sz w:val="26"/>
          <w:szCs w:val="26"/>
        </w:rPr>
        <w:t>ΠΡΟΓΡΑΜΜΑ ΕΞΕΤΑΣΤΙΚΗΣ ΣΕΠΤΕΜΒΡΙΟΥ ΑΚΑΔ.ΕΤΟΥΣ 2016-2017</w:t>
      </w:r>
      <w:r>
        <w:rPr>
          <w:rFonts w:cs="Arial"/>
          <w:b/>
          <w:sz w:val="26"/>
          <w:szCs w:val="26"/>
        </w:rPr>
        <w:t xml:space="preserve"> - Γ</w:t>
      </w:r>
      <w:r w:rsidRPr="00DC3BE3">
        <w:rPr>
          <w:rFonts w:cs="Arial"/>
          <w:b/>
          <w:sz w:val="26"/>
          <w:szCs w:val="26"/>
        </w:rPr>
        <w:t>’ Εβδομάδα</w:t>
      </w:r>
    </w:p>
    <w:tbl>
      <w:tblPr>
        <w:tblW w:w="0" w:type="auto"/>
        <w:jc w:val="center"/>
        <w:tblInd w:w="-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/>
      </w:tblPr>
      <w:tblGrid>
        <w:gridCol w:w="889"/>
        <w:gridCol w:w="1884"/>
        <w:gridCol w:w="1187"/>
        <w:gridCol w:w="1800"/>
        <w:gridCol w:w="1260"/>
        <w:gridCol w:w="1800"/>
        <w:gridCol w:w="1513"/>
        <w:gridCol w:w="1471"/>
        <w:gridCol w:w="1409"/>
        <w:gridCol w:w="1568"/>
        <w:gridCol w:w="1275"/>
      </w:tblGrid>
      <w:tr w:rsidR="003F3683" w:rsidRPr="00DC3BE3" w:rsidTr="00887F5A">
        <w:trPr>
          <w:jc w:val="center"/>
        </w:trPr>
        <w:tc>
          <w:tcPr>
            <w:tcW w:w="889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 w:rsidRPr="000957EA">
              <w:rPr>
                <w:rFonts w:cs="Arial"/>
                <w:b/>
                <w:shadow/>
                <w:sz w:val="18"/>
                <w:szCs w:val="18"/>
              </w:rPr>
              <w:t>ΩΡΑ</w:t>
            </w:r>
          </w:p>
        </w:tc>
        <w:tc>
          <w:tcPr>
            <w:tcW w:w="3071" w:type="dxa"/>
            <w:gridSpan w:val="2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 w:rsidRPr="000957EA">
              <w:rPr>
                <w:rFonts w:cs="Arial"/>
                <w:b/>
                <w:shadow/>
                <w:sz w:val="18"/>
                <w:szCs w:val="18"/>
              </w:rPr>
              <w:t>Δευτέρα 18/9/2017</w:t>
            </w:r>
          </w:p>
        </w:tc>
        <w:tc>
          <w:tcPr>
            <w:tcW w:w="3060" w:type="dxa"/>
            <w:gridSpan w:val="2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 w:rsidRPr="000957EA">
              <w:rPr>
                <w:rFonts w:cs="Arial"/>
                <w:b/>
                <w:shadow/>
                <w:sz w:val="18"/>
                <w:szCs w:val="18"/>
              </w:rPr>
              <w:t>Τρίτη 1</w:t>
            </w:r>
            <w:r>
              <w:rPr>
                <w:rFonts w:cs="Arial"/>
                <w:b/>
                <w:shadow/>
                <w:sz w:val="18"/>
                <w:szCs w:val="18"/>
              </w:rPr>
              <w:t>9</w:t>
            </w:r>
            <w:r w:rsidRPr="000957EA">
              <w:rPr>
                <w:rFonts w:cs="Arial"/>
                <w:b/>
                <w:shadow/>
                <w:sz w:val="18"/>
                <w:szCs w:val="18"/>
              </w:rPr>
              <w:t>/9/2017</w:t>
            </w:r>
          </w:p>
        </w:tc>
        <w:tc>
          <w:tcPr>
            <w:tcW w:w="3313" w:type="dxa"/>
            <w:gridSpan w:val="2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>
              <w:rPr>
                <w:rFonts w:cs="Arial"/>
                <w:b/>
                <w:shadow/>
                <w:sz w:val="18"/>
                <w:szCs w:val="18"/>
              </w:rPr>
              <w:t>Τετάρτη 20</w:t>
            </w:r>
            <w:r w:rsidRPr="000957EA">
              <w:rPr>
                <w:rFonts w:cs="Arial"/>
                <w:b/>
                <w:shadow/>
                <w:sz w:val="18"/>
                <w:szCs w:val="18"/>
              </w:rPr>
              <w:t>/9/2017</w:t>
            </w:r>
          </w:p>
        </w:tc>
        <w:tc>
          <w:tcPr>
            <w:tcW w:w="2880" w:type="dxa"/>
            <w:gridSpan w:val="2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 w:rsidRPr="000957EA">
              <w:rPr>
                <w:rFonts w:cs="Arial"/>
                <w:b/>
                <w:shadow/>
                <w:sz w:val="18"/>
                <w:szCs w:val="18"/>
              </w:rPr>
              <w:t xml:space="preserve">Πέμπτη </w:t>
            </w:r>
            <w:r>
              <w:rPr>
                <w:rFonts w:cs="Arial"/>
                <w:b/>
                <w:shadow/>
                <w:sz w:val="18"/>
                <w:szCs w:val="18"/>
              </w:rPr>
              <w:t>21</w:t>
            </w:r>
            <w:r w:rsidRPr="000957EA">
              <w:rPr>
                <w:rFonts w:cs="Arial"/>
                <w:b/>
                <w:shadow/>
                <w:sz w:val="18"/>
                <w:szCs w:val="18"/>
              </w:rPr>
              <w:t>/9/2017</w:t>
            </w:r>
          </w:p>
        </w:tc>
        <w:tc>
          <w:tcPr>
            <w:tcW w:w="2843" w:type="dxa"/>
            <w:gridSpan w:val="2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hadow/>
                <w:sz w:val="18"/>
                <w:szCs w:val="18"/>
              </w:rPr>
            </w:pPr>
            <w:r w:rsidRPr="000957EA">
              <w:rPr>
                <w:rFonts w:cs="Arial"/>
                <w:b/>
                <w:shadow/>
                <w:sz w:val="18"/>
                <w:szCs w:val="18"/>
              </w:rPr>
              <w:t xml:space="preserve">Παρασκευή </w:t>
            </w:r>
            <w:r>
              <w:rPr>
                <w:rFonts w:cs="Arial"/>
                <w:b/>
                <w:shadow/>
                <w:sz w:val="18"/>
                <w:szCs w:val="18"/>
              </w:rPr>
              <w:t>22</w:t>
            </w:r>
            <w:r w:rsidRPr="000957EA">
              <w:rPr>
                <w:rFonts w:cs="Arial"/>
                <w:b/>
                <w:shadow/>
                <w:sz w:val="18"/>
                <w:szCs w:val="18"/>
              </w:rPr>
              <w:t>/9/2017</w:t>
            </w:r>
          </w:p>
        </w:tc>
      </w:tr>
      <w:tr w:rsidR="003F3683" w:rsidRPr="00DC3BE3" w:rsidTr="00887F5A">
        <w:trPr>
          <w:jc w:val="center"/>
        </w:trPr>
        <w:tc>
          <w:tcPr>
            <w:tcW w:w="889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187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ΕΙΣΗΓ/ΕΠΙΤ.</w:t>
            </w:r>
          </w:p>
        </w:tc>
        <w:tc>
          <w:tcPr>
            <w:tcW w:w="1800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260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ΕΙΣΗΓ/ΕΠΙΤ.</w:t>
            </w:r>
          </w:p>
        </w:tc>
        <w:tc>
          <w:tcPr>
            <w:tcW w:w="1800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513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ΕΙΣΗΓ/ΕΠΙΤ.</w:t>
            </w:r>
          </w:p>
        </w:tc>
        <w:tc>
          <w:tcPr>
            <w:tcW w:w="1471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409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ΕΙΣΗΓ/ΕΠΙΤ.</w:t>
            </w:r>
          </w:p>
        </w:tc>
        <w:tc>
          <w:tcPr>
            <w:tcW w:w="1568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275" w:type="dxa"/>
            <w:shd w:val="clear" w:color="auto" w:fill="E0E0E0"/>
          </w:tcPr>
          <w:p w:rsidR="003F3683" w:rsidRPr="000957EA" w:rsidRDefault="003F3683" w:rsidP="00D73246">
            <w:pPr>
              <w:rPr>
                <w:rFonts w:cs="Arial"/>
                <w:sz w:val="18"/>
                <w:szCs w:val="18"/>
              </w:rPr>
            </w:pPr>
            <w:r w:rsidRPr="000957EA">
              <w:rPr>
                <w:rFonts w:cs="Arial"/>
                <w:b/>
                <w:sz w:val="18"/>
                <w:szCs w:val="18"/>
              </w:rPr>
              <w:t>ΕΙΣΗΓ/ΕΠΙΤ.</w:t>
            </w:r>
          </w:p>
        </w:tc>
      </w:tr>
      <w:tr w:rsidR="003F3683" w:rsidRPr="00DC3BE3" w:rsidTr="00887F5A">
        <w:trPr>
          <w:jc w:val="center"/>
        </w:trPr>
        <w:tc>
          <w:tcPr>
            <w:tcW w:w="889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8:30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9:30</w:t>
            </w:r>
          </w:p>
        </w:tc>
        <w:tc>
          <w:tcPr>
            <w:tcW w:w="1884" w:type="dxa"/>
          </w:tcPr>
          <w:p w:rsidR="003F3683" w:rsidRPr="00177DE2" w:rsidRDefault="003F3683" w:rsidP="00800465">
            <w:pPr>
              <w:rPr>
                <w:b/>
                <w:color w:val="0000FF"/>
                <w:sz w:val="16"/>
                <w:szCs w:val="16"/>
              </w:rPr>
            </w:pPr>
            <w:r w:rsidRPr="00177DE2">
              <w:rPr>
                <w:b/>
                <w:color w:val="0000FF"/>
                <w:sz w:val="16"/>
                <w:szCs w:val="16"/>
              </w:rPr>
              <w:t>ΕΦΑΡΜΟΣΜΕΝΑ ΜΑΘΗΜΑΤΙΚΑ (Α΄Χ)</w:t>
            </w:r>
          </w:p>
          <w:p w:rsidR="003F3683" w:rsidRPr="00177DE2" w:rsidRDefault="003F3683" w:rsidP="00800465">
            <w:pPr>
              <w:rPr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3F3683" w:rsidRDefault="003F3683" w:rsidP="00800465">
            <w:pPr>
              <w:rPr>
                <w:color w:val="000000"/>
                <w:sz w:val="16"/>
                <w:szCs w:val="16"/>
              </w:rPr>
            </w:pPr>
            <w:r w:rsidRPr="00531687">
              <w:rPr>
                <w:color w:val="000000"/>
                <w:sz w:val="16"/>
                <w:szCs w:val="16"/>
              </w:rPr>
              <w:t>ΧΑΤΖΗΜΙΧΑΗΛΙΔΗΣ Α.</w:t>
            </w:r>
            <w:r>
              <w:rPr>
                <w:color w:val="000000"/>
                <w:sz w:val="16"/>
                <w:szCs w:val="16"/>
              </w:rPr>
              <w:t>/</w:t>
            </w:r>
          </w:p>
          <w:p w:rsidR="003F3683" w:rsidRPr="00531687" w:rsidRDefault="003F3683" w:rsidP="00800465">
            <w:pPr>
              <w:rPr>
                <w:rFonts w:cs="Arial"/>
                <w:sz w:val="16"/>
                <w:szCs w:val="16"/>
              </w:rPr>
            </w:pPr>
            <w:r w:rsidRPr="00E66573">
              <w:rPr>
                <w:rFonts w:cs="Arial"/>
                <w:sz w:val="16"/>
                <w:szCs w:val="16"/>
              </w:rPr>
              <w:t>ΚΑΡΑΠΑΤΖΑΚ Ε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800" w:type="dxa"/>
          </w:tcPr>
          <w:p w:rsidR="003F3683" w:rsidRPr="00177DE2" w:rsidRDefault="003F3683" w:rsidP="002A7067">
            <w:pPr>
              <w:rPr>
                <w:b/>
                <w:sz w:val="16"/>
                <w:szCs w:val="16"/>
              </w:rPr>
            </w:pPr>
            <w:r w:rsidRPr="00177DE2">
              <w:rPr>
                <w:b/>
                <w:sz w:val="16"/>
                <w:szCs w:val="16"/>
              </w:rPr>
              <w:t>ΣΥΣΚΕΥΑΣΙΑ ΟΙΝΩΝ ΚΑΙ ΠΟΤΩΝ (ΕΥ)</w:t>
            </w:r>
          </w:p>
        </w:tc>
        <w:tc>
          <w:tcPr>
            <w:tcW w:w="1260" w:type="dxa"/>
          </w:tcPr>
          <w:p w:rsidR="003F3683" w:rsidRDefault="003F3683" w:rsidP="002A7067">
            <w:r w:rsidRPr="002B0A67">
              <w:rPr>
                <w:sz w:val="16"/>
                <w:szCs w:val="16"/>
              </w:rPr>
              <w:t xml:space="preserve">ΣΚΕΝΤΗ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B0A67">
              <w:rPr>
                <w:sz w:val="16"/>
                <w:szCs w:val="16"/>
              </w:rPr>
              <w:t>Α</w:t>
            </w:r>
            <w:r>
              <w:rPr>
                <w:sz w:val="16"/>
                <w:szCs w:val="16"/>
              </w:rPr>
              <w:t xml:space="preserve">./ </w:t>
            </w:r>
            <w:r>
              <w:rPr>
                <w:sz w:val="16"/>
                <w:szCs w:val="16"/>
                <w:lang w:val="en-US"/>
              </w:rPr>
              <w:t>KA</w:t>
            </w:r>
            <w:r>
              <w:rPr>
                <w:sz w:val="16"/>
                <w:szCs w:val="16"/>
              </w:rPr>
              <w:t>ΛΑΤΖΑΚΗΣ Γ.</w:t>
            </w:r>
          </w:p>
        </w:tc>
        <w:tc>
          <w:tcPr>
            <w:tcW w:w="1800" w:type="dxa"/>
          </w:tcPr>
          <w:p w:rsidR="003F3683" w:rsidRPr="00177DE2" w:rsidRDefault="003F3683" w:rsidP="00FB04B3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3F3683" w:rsidRPr="00531687" w:rsidRDefault="003F3683" w:rsidP="00FB04B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71" w:type="dxa"/>
          </w:tcPr>
          <w:p w:rsidR="003F3683" w:rsidRPr="00531687" w:rsidRDefault="003F3683" w:rsidP="00D73246">
            <w:pPr>
              <w:rPr>
                <w:color w:val="A6A6A6"/>
                <w:sz w:val="16"/>
                <w:szCs w:val="16"/>
              </w:rPr>
            </w:pPr>
          </w:p>
        </w:tc>
        <w:tc>
          <w:tcPr>
            <w:tcW w:w="1409" w:type="dxa"/>
          </w:tcPr>
          <w:p w:rsidR="003F3683" w:rsidRPr="00531687" w:rsidRDefault="003F3683" w:rsidP="00D73246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3F3683" w:rsidRPr="00EA7FC3" w:rsidRDefault="003F3683" w:rsidP="002A7067">
            <w:pPr>
              <w:rPr>
                <w:b/>
                <w:color w:val="FF66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Default="003F3683" w:rsidP="002A7067"/>
        </w:tc>
      </w:tr>
      <w:tr w:rsidR="003F3683" w:rsidRPr="00DC3BE3" w:rsidTr="00887F5A">
        <w:trPr>
          <w:jc w:val="center"/>
        </w:trPr>
        <w:tc>
          <w:tcPr>
            <w:tcW w:w="889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9:30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10:30</w:t>
            </w:r>
          </w:p>
        </w:tc>
        <w:tc>
          <w:tcPr>
            <w:tcW w:w="1884" w:type="dxa"/>
          </w:tcPr>
          <w:p w:rsidR="003F3683" w:rsidRPr="00177DE2" w:rsidRDefault="003F3683" w:rsidP="00800465">
            <w:pPr>
              <w:rPr>
                <w:b/>
                <w:color w:val="0000FF"/>
                <w:sz w:val="16"/>
                <w:szCs w:val="16"/>
              </w:rPr>
            </w:pPr>
            <w:r w:rsidRPr="00177DE2">
              <w:rPr>
                <w:b/>
                <w:color w:val="0000FF"/>
                <w:sz w:val="16"/>
                <w:szCs w:val="16"/>
              </w:rPr>
              <w:t>ΕΦΑΡΜΟΣΜΕΝΑ ΜΑΘΗΜΑΤΙΚΑ (Α΄Χ)</w:t>
            </w:r>
          </w:p>
          <w:p w:rsidR="003F3683" w:rsidRPr="00177DE2" w:rsidRDefault="003F3683" w:rsidP="00800465">
            <w:pPr>
              <w:rPr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3F3683" w:rsidRPr="00EA7FC3" w:rsidRDefault="003F3683" w:rsidP="0080046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3F3683" w:rsidRPr="00177DE2" w:rsidRDefault="003F3683" w:rsidP="002A7067">
            <w:pPr>
              <w:rPr>
                <w:b/>
                <w:sz w:val="16"/>
                <w:szCs w:val="16"/>
              </w:rPr>
            </w:pPr>
            <w:r w:rsidRPr="00177DE2">
              <w:rPr>
                <w:b/>
                <w:sz w:val="16"/>
                <w:szCs w:val="16"/>
              </w:rPr>
              <w:t>ΣΥΣΚΕΥΑΣΙΑ ΟΙΝΩΝ ΚΑΙ ΠΟΤΩΝ (ΕΥ)</w:t>
            </w:r>
          </w:p>
        </w:tc>
        <w:tc>
          <w:tcPr>
            <w:tcW w:w="1260" w:type="dxa"/>
          </w:tcPr>
          <w:p w:rsidR="003F3683" w:rsidRDefault="003F3683" w:rsidP="002A7067"/>
        </w:tc>
        <w:tc>
          <w:tcPr>
            <w:tcW w:w="1800" w:type="dxa"/>
          </w:tcPr>
          <w:p w:rsidR="003F3683" w:rsidRPr="00177DE2" w:rsidRDefault="003F3683" w:rsidP="00497163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3F3683" w:rsidRPr="00EA7FC3" w:rsidRDefault="003F3683" w:rsidP="00867F5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1" w:type="dxa"/>
          </w:tcPr>
          <w:p w:rsidR="003F3683" w:rsidRPr="00177DE2" w:rsidRDefault="003F3683" w:rsidP="009D461C">
            <w:pPr>
              <w:rPr>
                <w:b/>
                <w:color w:val="FFC000"/>
                <w:sz w:val="16"/>
                <w:szCs w:val="16"/>
              </w:rPr>
            </w:pPr>
          </w:p>
        </w:tc>
        <w:tc>
          <w:tcPr>
            <w:tcW w:w="1409" w:type="dxa"/>
          </w:tcPr>
          <w:p w:rsidR="003F3683" w:rsidRPr="000A08DB" w:rsidRDefault="003F3683" w:rsidP="009D461C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3F3683" w:rsidRPr="00EA7FC3" w:rsidRDefault="003F3683" w:rsidP="002A7067">
            <w:pPr>
              <w:rPr>
                <w:b/>
                <w:color w:val="FF66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Pr="00EA7FC3" w:rsidRDefault="003F3683" w:rsidP="002A706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F3683" w:rsidRPr="00DC3BE3" w:rsidTr="00887F5A">
        <w:trPr>
          <w:jc w:val="center"/>
        </w:trPr>
        <w:tc>
          <w:tcPr>
            <w:tcW w:w="889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10:30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11:30</w:t>
            </w:r>
          </w:p>
        </w:tc>
        <w:tc>
          <w:tcPr>
            <w:tcW w:w="1884" w:type="dxa"/>
          </w:tcPr>
          <w:p w:rsidR="003F3683" w:rsidRPr="00177DE2" w:rsidRDefault="003F3683" w:rsidP="009E0F20">
            <w:pPr>
              <w:rPr>
                <w:b/>
                <w:color w:val="FF6600"/>
                <w:sz w:val="16"/>
                <w:szCs w:val="16"/>
              </w:rPr>
            </w:pPr>
            <w:r w:rsidRPr="00177DE2">
              <w:rPr>
                <w:b/>
                <w:color w:val="FF6600"/>
                <w:sz w:val="16"/>
                <w:szCs w:val="16"/>
              </w:rPr>
              <w:t>ΚΑΛΛΙΕΡΓΕΙΑ ΤΗΣ ΑΜΠΕΛΟΥ (Γ΄Χ)</w:t>
            </w:r>
          </w:p>
        </w:tc>
        <w:tc>
          <w:tcPr>
            <w:tcW w:w="1187" w:type="dxa"/>
          </w:tcPr>
          <w:p w:rsidR="003F3683" w:rsidRDefault="003F3683" w:rsidP="009E0F20">
            <w:r w:rsidRPr="00396F18">
              <w:rPr>
                <w:rFonts w:cs="Arial"/>
                <w:sz w:val="16"/>
                <w:szCs w:val="16"/>
              </w:rPr>
              <w:t>ΚΑΡΑΠΑΤΖΑΚ Ε.</w:t>
            </w:r>
          </w:p>
        </w:tc>
        <w:tc>
          <w:tcPr>
            <w:tcW w:w="1800" w:type="dxa"/>
          </w:tcPr>
          <w:p w:rsidR="003F3683" w:rsidRPr="00177DE2" w:rsidRDefault="003F3683" w:rsidP="002A7067">
            <w:pPr>
              <w:rPr>
                <w:b/>
                <w:color w:val="FF6600"/>
                <w:sz w:val="16"/>
                <w:szCs w:val="16"/>
              </w:rPr>
            </w:pPr>
            <w:r w:rsidRPr="00177DE2">
              <w:rPr>
                <w:b/>
                <w:color w:val="FF6600"/>
                <w:sz w:val="16"/>
                <w:szCs w:val="16"/>
              </w:rPr>
              <w:t>ΒΙΟΧΗΜΕΙΑ (Γ΄Χ)</w:t>
            </w:r>
          </w:p>
          <w:p w:rsidR="003F3683" w:rsidRPr="006A7482" w:rsidRDefault="003F3683" w:rsidP="002A7067">
            <w:pPr>
              <w:rPr>
                <w:b/>
                <w:color w:val="FF6600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</w:tcPr>
          <w:p w:rsidR="003F3683" w:rsidRPr="002B0A67" w:rsidRDefault="003F3683" w:rsidP="002A7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KA</w:t>
            </w:r>
            <w:r>
              <w:rPr>
                <w:sz w:val="16"/>
                <w:szCs w:val="16"/>
              </w:rPr>
              <w:t>ΛΑΤΖΑΚΗΣ Γ./</w:t>
            </w:r>
            <w:r>
              <w:t xml:space="preserve"> </w:t>
            </w:r>
            <w:r w:rsidRPr="002B0A67">
              <w:rPr>
                <w:sz w:val="16"/>
                <w:szCs w:val="16"/>
              </w:rPr>
              <w:t>ΣΚΕΝΤΗ 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</w:tcPr>
          <w:p w:rsidR="003F3683" w:rsidRPr="00531687" w:rsidRDefault="003F3683" w:rsidP="00EC72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</w:tcPr>
          <w:p w:rsidR="003F3683" w:rsidRPr="00570325" w:rsidRDefault="003F3683" w:rsidP="002A7067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F3683" w:rsidRPr="00701C42" w:rsidRDefault="003F3683" w:rsidP="003D5864">
            <w:pPr>
              <w:rPr>
                <w:color w:val="000000"/>
                <w:sz w:val="16"/>
                <w:szCs w:val="16"/>
              </w:rPr>
            </w:pPr>
            <w:r w:rsidRPr="00701C42">
              <w:rPr>
                <w:b/>
                <w:color w:val="FFC000"/>
                <w:sz w:val="16"/>
                <w:szCs w:val="16"/>
              </w:rPr>
              <w:t>ΦΥΣΙΚΟΧΗΜΙΚΕΣ ΜΕΤΑΤΡΟΠΕΣ  ΚΑΤΕΡΓΑΣΙΕΣ ΚΑΙ ΣΤΑΘΕΡΟΠΟΙΗΣΗΣ ΟΙΝΩΝ (Ζ΄Χ)</w:t>
            </w:r>
          </w:p>
        </w:tc>
        <w:tc>
          <w:tcPr>
            <w:tcW w:w="1409" w:type="dxa"/>
          </w:tcPr>
          <w:p w:rsidR="003F3683" w:rsidRPr="00701C42" w:rsidRDefault="003F3683" w:rsidP="003D5864">
            <w:pPr>
              <w:rPr>
                <w:sz w:val="16"/>
                <w:szCs w:val="16"/>
              </w:rPr>
            </w:pPr>
            <w:r w:rsidRPr="00701C42">
              <w:rPr>
                <w:sz w:val="16"/>
                <w:szCs w:val="16"/>
              </w:rPr>
              <w:t>ΚΑΡΑΜΠΑΤΕΑ Α. /</w:t>
            </w:r>
          </w:p>
          <w:p w:rsidR="003F3683" w:rsidRPr="00701C42" w:rsidRDefault="003F3683" w:rsidP="003D5864">
            <w:pPr>
              <w:rPr>
                <w:sz w:val="16"/>
                <w:szCs w:val="16"/>
              </w:rPr>
            </w:pPr>
            <w:r w:rsidRPr="00701C42">
              <w:rPr>
                <w:sz w:val="16"/>
                <w:szCs w:val="16"/>
              </w:rPr>
              <w:t>ΜΠΟΥΛΟΥΜΠΑΣΗ Ε.</w:t>
            </w:r>
          </w:p>
        </w:tc>
        <w:tc>
          <w:tcPr>
            <w:tcW w:w="1568" w:type="dxa"/>
          </w:tcPr>
          <w:p w:rsidR="003F3683" w:rsidRPr="00177DE2" w:rsidRDefault="003F3683" w:rsidP="001025E8">
            <w:pPr>
              <w:rPr>
                <w:b/>
                <w:color w:val="CC99FF"/>
                <w:sz w:val="16"/>
                <w:szCs w:val="16"/>
              </w:rPr>
            </w:pPr>
            <w:r w:rsidRPr="00177DE2">
              <w:rPr>
                <w:b/>
                <w:color w:val="CC99FF"/>
                <w:sz w:val="16"/>
                <w:szCs w:val="16"/>
              </w:rPr>
              <w:t>ΔΙΟΙΚΗΣΗ ΠΟΙΟΤΗΤΑΣ (ΣΤ΄Ε)</w:t>
            </w:r>
          </w:p>
        </w:tc>
        <w:tc>
          <w:tcPr>
            <w:tcW w:w="1275" w:type="dxa"/>
          </w:tcPr>
          <w:p w:rsidR="003F3683" w:rsidRDefault="003F3683" w:rsidP="001025E8">
            <w:r w:rsidRPr="00A10607">
              <w:rPr>
                <w:sz w:val="16"/>
                <w:szCs w:val="16"/>
              </w:rPr>
              <w:t xml:space="preserve">ΚΑΡΑΜΠΑΤΕΑ </w:t>
            </w:r>
            <w:r>
              <w:rPr>
                <w:sz w:val="16"/>
                <w:szCs w:val="16"/>
              </w:rPr>
              <w:t>Α.</w:t>
            </w:r>
          </w:p>
        </w:tc>
      </w:tr>
      <w:tr w:rsidR="003F3683" w:rsidRPr="00DC3BE3" w:rsidTr="00887F5A">
        <w:trPr>
          <w:jc w:val="center"/>
        </w:trPr>
        <w:tc>
          <w:tcPr>
            <w:tcW w:w="889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11:30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12:30</w:t>
            </w:r>
          </w:p>
        </w:tc>
        <w:tc>
          <w:tcPr>
            <w:tcW w:w="1884" w:type="dxa"/>
          </w:tcPr>
          <w:p w:rsidR="003F3683" w:rsidRPr="00531687" w:rsidRDefault="003F3683" w:rsidP="009E0F20">
            <w:pPr>
              <w:rPr>
                <w:sz w:val="16"/>
                <w:szCs w:val="16"/>
              </w:rPr>
            </w:pPr>
            <w:r w:rsidRPr="00177DE2">
              <w:rPr>
                <w:b/>
                <w:color w:val="FF6600"/>
                <w:sz w:val="16"/>
                <w:szCs w:val="16"/>
              </w:rPr>
              <w:t>ΚΑΛΛΙΕΡΓΕΙΑ ΤΗΣ ΑΜΠΕΛΟΥ (Γ΄Χ)</w:t>
            </w:r>
          </w:p>
        </w:tc>
        <w:tc>
          <w:tcPr>
            <w:tcW w:w="1187" w:type="dxa"/>
          </w:tcPr>
          <w:p w:rsidR="003F3683" w:rsidRDefault="003F3683" w:rsidP="009E0F20"/>
        </w:tc>
        <w:tc>
          <w:tcPr>
            <w:tcW w:w="1800" w:type="dxa"/>
          </w:tcPr>
          <w:p w:rsidR="003F3683" w:rsidRPr="00177DE2" w:rsidRDefault="003F3683" w:rsidP="002A7067">
            <w:pPr>
              <w:rPr>
                <w:b/>
                <w:color w:val="FF6600"/>
                <w:sz w:val="16"/>
                <w:szCs w:val="16"/>
              </w:rPr>
            </w:pPr>
            <w:r w:rsidRPr="00177DE2">
              <w:rPr>
                <w:b/>
                <w:color w:val="FF6600"/>
                <w:sz w:val="16"/>
                <w:szCs w:val="16"/>
              </w:rPr>
              <w:t>ΒΙΟΧΗΜΕΙΑ (Γ΄Χ)</w:t>
            </w:r>
            <w:r>
              <w:rPr>
                <w:b/>
                <w:color w:val="FF6600"/>
                <w:sz w:val="16"/>
                <w:szCs w:val="16"/>
              </w:rPr>
              <w:t xml:space="preserve"> </w:t>
            </w:r>
          </w:p>
          <w:p w:rsidR="003F3683" w:rsidRPr="00131002" w:rsidRDefault="003F3683" w:rsidP="002A7067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3F3683" w:rsidRPr="00EA7FC3" w:rsidRDefault="003F3683" w:rsidP="002A7067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3F3683" w:rsidRPr="00531687" w:rsidRDefault="003F3683" w:rsidP="00EC72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</w:tcPr>
          <w:p w:rsidR="003F3683" w:rsidRPr="00D36896" w:rsidRDefault="003F3683" w:rsidP="002A706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1" w:type="dxa"/>
          </w:tcPr>
          <w:p w:rsidR="003F3683" w:rsidRPr="00701C42" w:rsidRDefault="003F3683" w:rsidP="003D5864">
            <w:pPr>
              <w:rPr>
                <w:color w:val="000000"/>
                <w:sz w:val="16"/>
                <w:szCs w:val="16"/>
              </w:rPr>
            </w:pPr>
            <w:r w:rsidRPr="00701C42">
              <w:rPr>
                <w:b/>
                <w:color w:val="FFC000"/>
                <w:sz w:val="16"/>
                <w:szCs w:val="16"/>
              </w:rPr>
              <w:t>ΦΥΣΙΚΟΧΗΜΙΚΕΣ ΜΕΤΑΤΡΟΠΕΣ  ΚΑΤΕΡΓΑΣΙΕΣ ΚΑΙ ΣΤΑΘΕΡΟΠΟΙΗΣΗΣ ΟΙΝΩΝ (Ζ΄Χ)</w:t>
            </w:r>
          </w:p>
        </w:tc>
        <w:tc>
          <w:tcPr>
            <w:tcW w:w="1409" w:type="dxa"/>
          </w:tcPr>
          <w:p w:rsidR="003F3683" w:rsidRPr="00701C42" w:rsidRDefault="003F3683" w:rsidP="003D586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8" w:type="dxa"/>
          </w:tcPr>
          <w:p w:rsidR="003F3683" w:rsidRPr="00177DE2" w:rsidRDefault="003F3683" w:rsidP="001025E8">
            <w:pPr>
              <w:rPr>
                <w:b/>
                <w:color w:val="FF0000"/>
                <w:sz w:val="16"/>
                <w:szCs w:val="16"/>
              </w:rPr>
            </w:pPr>
            <w:r w:rsidRPr="00177DE2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77DE2">
              <w:rPr>
                <w:b/>
                <w:color w:val="CC99FF"/>
                <w:sz w:val="16"/>
                <w:szCs w:val="16"/>
              </w:rPr>
              <w:t>ΔΙΟΙΚΗΣΗ ΠΟΙΟΤΗΤΑΣ (ΣΤ΄Ε)</w:t>
            </w:r>
          </w:p>
        </w:tc>
        <w:tc>
          <w:tcPr>
            <w:tcW w:w="1275" w:type="dxa"/>
          </w:tcPr>
          <w:p w:rsidR="003F3683" w:rsidRPr="00531687" w:rsidRDefault="003F3683" w:rsidP="001025E8">
            <w:pPr>
              <w:rPr>
                <w:sz w:val="16"/>
                <w:szCs w:val="16"/>
              </w:rPr>
            </w:pPr>
          </w:p>
        </w:tc>
      </w:tr>
      <w:tr w:rsidR="003F3683" w:rsidRPr="00DC3BE3" w:rsidTr="00887F5A">
        <w:trPr>
          <w:trHeight w:val="70"/>
          <w:jc w:val="center"/>
        </w:trPr>
        <w:tc>
          <w:tcPr>
            <w:tcW w:w="889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12:30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13:30</w:t>
            </w:r>
          </w:p>
        </w:tc>
        <w:tc>
          <w:tcPr>
            <w:tcW w:w="1884" w:type="dxa"/>
          </w:tcPr>
          <w:p w:rsidR="003F3683" w:rsidRPr="00BA3427" w:rsidRDefault="003F3683" w:rsidP="005534D4">
            <w:pPr>
              <w:rPr>
                <w:b/>
                <w:color w:val="000000"/>
                <w:sz w:val="16"/>
                <w:szCs w:val="16"/>
              </w:rPr>
            </w:pPr>
            <w:r w:rsidRPr="00BA3427">
              <w:rPr>
                <w:b/>
                <w:color w:val="000000"/>
                <w:sz w:val="16"/>
                <w:szCs w:val="16"/>
              </w:rPr>
              <w:t xml:space="preserve">ΦΥΣΙΟΛΟΓΙΑ ΚΑΛΛΙΕΡΓΟΥΜΕΝΩΝ ΦΥΤΩΝ ΓΙΑ ΠΑΡΑΓΩΓΗ ΠΟΤΩΝ </w:t>
            </w:r>
            <w:r w:rsidRPr="00177DE2">
              <w:rPr>
                <w:b/>
                <w:color w:val="000000"/>
                <w:sz w:val="16"/>
                <w:szCs w:val="16"/>
              </w:rPr>
              <w:t xml:space="preserve">(ΕΥ) </w:t>
            </w:r>
            <w:r w:rsidRPr="00BA3427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7" w:type="dxa"/>
          </w:tcPr>
          <w:p w:rsidR="003F3683" w:rsidRPr="00531687" w:rsidRDefault="003F3683" w:rsidP="005534D4">
            <w:pPr>
              <w:rPr>
                <w:rFonts w:cs="Arial"/>
                <w:sz w:val="16"/>
                <w:szCs w:val="16"/>
              </w:rPr>
            </w:pPr>
            <w:r w:rsidRPr="00E66573">
              <w:rPr>
                <w:rFonts w:cs="Arial"/>
                <w:sz w:val="16"/>
                <w:szCs w:val="16"/>
              </w:rPr>
              <w:t>ΚΑΡΑΠΑΤΖΑΚ Ε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800" w:type="dxa"/>
          </w:tcPr>
          <w:p w:rsidR="003F3683" w:rsidRPr="00177DE2" w:rsidRDefault="003F3683" w:rsidP="002A7067">
            <w:pPr>
              <w:rPr>
                <w:b/>
                <w:color w:val="CC99FF"/>
                <w:sz w:val="16"/>
                <w:szCs w:val="16"/>
              </w:rPr>
            </w:pPr>
            <w:r w:rsidRPr="00177DE2">
              <w:rPr>
                <w:b/>
                <w:color w:val="CC99FF"/>
                <w:sz w:val="16"/>
                <w:szCs w:val="16"/>
              </w:rPr>
              <w:t>ΤΕΧΝΟΛΟΓΙΑ ΖΥΘΟΠΟΙΗΣΗΣ ΚΑΙ ΠΟΙΟΤΙΚΟΣ ΕΛΕΓΧΟΣ ΜΠΥΡΑΣ (ΣΤ΄Ε)</w:t>
            </w:r>
          </w:p>
        </w:tc>
        <w:tc>
          <w:tcPr>
            <w:tcW w:w="1260" w:type="dxa"/>
          </w:tcPr>
          <w:p w:rsidR="003F3683" w:rsidRPr="00531687" w:rsidRDefault="003F3683" w:rsidP="002A7067">
            <w:pPr>
              <w:rPr>
                <w:sz w:val="16"/>
                <w:szCs w:val="16"/>
              </w:rPr>
            </w:pPr>
            <w:r w:rsidRPr="00591E31">
              <w:rPr>
                <w:rFonts w:cs="Arial"/>
                <w:sz w:val="16"/>
                <w:szCs w:val="16"/>
              </w:rPr>
              <w:t>ΜΑΜΑΛΗΣ Σ./</w:t>
            </w:r>
            <w:r w:rsidRPr="00E6657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KA</w:t>
            </w:r>
            <w:r>
              <w:rPr>
                <w:sz w:val="16"/>
                <w:szCs w:val="16"/>
              </w:rPr>
              <w:t>ΛΑΤΖΑΚΗΣ Γ.</w:t>
            </w:r>
            <w:r>
              <w:t xml:space="preserve"> </w:t>
            </w:r>
            <w:r w:rsidRPr="002B0A67">
              <w:rPr>
                <w:sz w:val="16"/>
                <w:szCs w:val="16"/>
              </w:rPr>
              <w:t>ΣΚΕΝΤΗ 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</w:tcPr>
          <w:p w:rsidR="003F3683" w:rsidRPr="00EA7FC3" w:rsidRDefault="003F3683" w:rsidP="002A7067">
            <w:pPr>
              <w:rPr>
                <w:b/>
                <w:color w:val="FF6600"/>
                <w:sz w:val="16"/>
                <w:szCs w:val="16"/>
              </w:rPr>
            </w:pPr>
          </w:p>
        </w:tc>
        <w:tc>
          <w:tcPr>
            <w:tcW w:w="1513" w:type="dxa"/>
          </w:tcPr>
          <w:p w:rsidR="003F3683" w:rsidRDefault="003F3683" w:rsidP="002A7067"/>
        </w:tc>
        <w:tc>
          <w:tcPr>
            <w:tcW w:w="1471" w:type="dxa"/>
          </w:tcPr>
          <w:p w:rsidR="003F3683" w:rsidRPr="00701C42" w:rsidRDefault="003F3683" w:rsidP="003D5864">
            <w:pPr>
              <w:rPr>
                <w:b/>
                <w:color w:val="FF6600"/>
                <w:sz w:val="16"/>
                <w:szCs w:val="16"/>
              </w:rPr>
            </w:pPr>
            <w:r w:rsidRPr="00701C42">
              <w:rPr>
                <w:b/>
                <w:color w:val="FF6600"/>
                <w:sz w:val="16"/>
                <w:szCs w:val="16"/>
              </w:rPr>
              <w:t>ΠΡΩΤΕΣ ΥΛΕΣ ΑΛΚΟΟΛΟΥΧΩΝ ΠΟΤΩΝ (Γ΄Χ)</w:t>
            </w:r>
          </w:p>
        </w:tc>
        <w:tc>
          <w:tcPr>
            <w:tcW w:w="1409" w:type="dxa"/>
          </w:tcPr>
          <w:p w:rsidR="003F3683" w:rsidRPr="00701C42" w:rsidRDefault="003F3683" w:rsidP="003D5864">
            <w:r w:rsidRPr="00701C42">
              <w:rPr>
                <w:sz w:val="16"/>
                <w:szCs w:val="16"/>
              </w:rPr>
              <w:t>ΜΠΟΥΛΟΥΜΠΑΣΗ Ε./ ΚΑΡΑΜΠΑΤΕΑ Α.</w:t>
            </w:r>
          </w:p>
        </w:tc>
        <w:tc>
          <w:tcPr>
            <w:tcW w:w="1568" w:type="dxa"/>
          </w:tcPr>
          <w:p w:rsidR="003F3683" w:rsidRDefault="003F3683" w:rsidP="00F80FF5">
            <w:pPr>
              <w:rPr>
                <w:b/>
                <w:color w:val="00FFFF"/>
                <w:sz w:val="16"/>
                <w:szCs w:val="16"/>
              </w:rPr>
            </w:pPr>
            <w:r w:rsidRPr="00177DE2">
              <w:rPr>
                <w:b/>
                <w:color w:val="00FFFF"/>
                <w:sz w:val="16"/>
                <w:szCs w:val="16"/>
              </w:rPr>
              <w:t>ΕΙΔΙΚΕΣ ΤΕΧΝΙΚΕΣ ΟΙΝΟΠΟΙΗΣΗΣ (Ε΄Χ)</w:t>
            </w:r>
          </w:p>
          <w:p w:rsidR="003F3683" w:rsidRPr="002957A1" w:rsidRDefault="003F3683" w:rsidP="00F80FF5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Default="003F3683" w:rsidP="001025E8">
            <w:r w:rsidRPr="00A10607">
              <w:rPr>
                <w:sz w:val="16"/>
                <w:szCs w:val="16"/>
              </w:rPr>
              <w:t xml:space="preserve">ΚΑΡΑΜΠΑΤΕΑ </w:t>
            </w:r>
            <w:r>
              <w:rPr>
                <w:sz w:val="16"/>
                <w:szCs w:val="16"/>
              </w:rPr>
              <w:t>Α.</w:t>
            </w:r>
          </w:p>
        </w:tc>
      </w:tr>
      <w:tr w:rsidR="003F3683" w:rsidRPr="00DC3BE3" w:rsidTr="00887F5A">
        <w:trPr>
          <w:jc w:val="center"/>
        </w:trPr>
        <w:tc>
          <w:tcPr>
            <w:tcW w:w="889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13:30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14:30</w:t>
            </w:r>
          </w:p>
        </w:tc>
        <w:tc>
          <w:tcPr>
            <w:tcW w:w="1884" w:type="dxa"/>
          </w:tcPr>
          <w:p w:rsidR="003F3683" w:rsidRPr="00BA3427" w:rsidRDefault="003F3683" w:rsidP="005534D4">
            <w:pPr>
              <w:rPr>
                <w:b/>
                <w:color w:val="000000"/>
                <w:sz w:val="16"/>
                <w:szCs w:val="16"/>
              </w:rPr>
            </w:pPr>
            <w:r w:rsidRPr="00BA3427">
              <w:rPr>
                <w:b/>
                <w:color w:val="000000"/>
                <w:sz w:val="16"/>
                <w:szCs w:val="16"/>
              </w:rPr>
              <w:t xml:space="preserve">ΦΥΣΙΟΛΟΓΙΑ ΚΑΛΛΙΕΡΓΟΥΜΕΝΩΝ ΦΥΤΩΝ ΓΙΑ ΠΑΡΑΓΩΓΗ ΠΟΤΩΝ </w:t>
            </w:r>
            <w:r w:rsidRPr="00177DE2">
              <w:rPr>
                <w:b/>
                <w:color w:val="000000"/>
                <w:sz w:val="16"/>
                <w:szCs w:val="16"/>
              </w:rPr>
              <w:t xml:space="preserve">(ΕΥ) </w:t>
            </w:r>
          </w:p>
        </w:tc>
        <w:tc>
          <w:tcPr>
            <w:tcW w:w="1187" w:type="dxa"/>
          </w:tcPr>
          <w:p w:rsidR="003F3683" w:rsidRPr="00D36896" w:rsidRDefault="003F3683" w:rsidP="005534D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3F3683" w:rsidRPr="00177DE2" w:rsidRDefault="003F3683" w:rsidP="002A7067">
            <w:pPr>
              <w:rPr>
                <w:b/>
                <w:color w:val="CC99FF"/>
                <w:sz w:val="16"/>
                <w:szCs w:val="16"/>
              </w:rPr>
            </w:pPr>
            <w:r w:rsidRPr="00177DE2">
              <w:rPr>
                <w:b/>
                <w:color w:val="CC99FF"/>
                <w:sz w:val="16"/>
                <w:szCs w:val="16"/>
              </w:rPr>
              <w:t>ΤΕΧΝΟΛΟΓΙΑ ΖΥΘΟΠΟΙΗΣΗΣ ΚΑΙ ΠΟΙΟΤΙΚΟΣ ΕΛΕΓΧΟΣ ΜΠΥΡΑΣ (ΣΤ΄Ε)</w:t>
            </w:r>
          </w:p>
        </w:tc>
        <w:tc>
          <w:tcPr>
            <w:tcW w:w="1260" w:type="dxa"/>
          </w:tcPr>
          <w:p w:rsidR="003F3683" w:rsidRPr="00D36896" w:rsidRDefault="003F3683" w:rsidP="002A7067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3F3683" w:rsidRPr="00EA7FC3" w:rsidRDefault="003F3683" w:rsidP="002A7067">
            <w:pPr>
              <w:rPr>
                <w:b/>
                <w:color w:val="FF6600"/>
                <w:sz w:val="16"/>
                <w:szCs w:val="16"/>
              </w:rPr>
            </w:pPr>
          </w:p>
        </w:tc>
        <w:tc>
          <w:tcPr>
            <w:tcW w:w="1513" w:type="dxa"/>
          </w:tcPr>
          <w:p w:rsidR="003F3683" w:rsidRPr="00EA7FC3" w:rsidRDefault="003F3683" w:rsidP="002A706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1" w:type="dxa"/>
          </w:tcPr>
          <w:p w:rsidR="003F3683" w:rsidRPr="00701C42" w:rsidRDefault="003F3683" w:rsidP="003D5864">
            <w:pPr>
              <w:rPr>
                <w:b/>
                <w:color w:val="FF6600"/>
                <w:sz w:val="16"/>
                <w:szCs w:val="16"/>
              </w:rPr>
            </w:pPr>
            <w:r w:rsidRPr="00701C42">
              <w:rPr>
                <w:b/>
                <w:color w:val="FF6600"/>
                <w:sz w:val="16"/>
                <w:szCs w:val="16"/>
              </w:rPr>
              <w:t>ΠΡΩΤΕΣ ΥΛΕΣ ΑΛΚΟΟΛΟΥΧΩΝ ΠΟΤΩΝ (Γ΄Χ)</w:t>
            </w:r>
          </w:p>
        </w:tc>
        <w:tc>
          <w:tcPr>
            <w:tcW w:w="1409" w:type="dxa"/>
          </w:tcPr>
          <w:p w:rsidR="003F3683" w:rsidRPr="00701C42" w:rsidRDefault="003F3683" w:rsidP="003D586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8" w:type="dxa"/>
          </w:tcPr>
          <w:p w:rsidR="003F3683" w:rsidRDefault="003F3683" w:rsidP="00F80FF5">
            <w:pPr>
              <w:rPr>
                <w:b/>
                <w:color w:val="00FFFF"/>
                <w:sz w:val="16"/>
                <w:szCs w:val="16"/>
              </w:rPr>
            </w:pPr>
            <w:r w:rsidRPr="00177DE2">
              <w:rPr>
                <w:b/>
                <w:color w:val="00FFFF"/>
                <w:sz w:val="16"/>
                <w:szCs w:val="16"/>
              </w:rPr>
              <w:t>ΕΙΔΙΚΕΣ ΤΕΧΝΙΚΕΣ ΟΙΝΟΠΟΙΗΣΗΣ (Ε΄Χ)</w:t>
            </w:r>
          </w:p>
          <w:p w:rsidR="003F3683" w:rsidRPr="00177DE2" w:rsidRDefault="003F3683" w:rsidP="00F80FF5">
            <w:pPr>
              <w:rPr>
                <w:b/>
                <w:color w:val="CC99FF"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Default="003F3683" w:rsidP="001025E8"/>
        </w:tc>
      </w:tr>
      <w:tr w:rsidR="003F3683" w:rsidRPr="00DC3BE3" w:rsidTr="00887F5A">
        <w:trPr>
          <w:jc w:val="center"/>
        </w:trPr>
        <w:tc>
          <w:tcPr>
            <w:tcW w:w="889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14:30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15:30</w:t>
            </w:r>
          </w:p>
        </w:tc>
        <w:tc>
          <w:tcPr>
            <w:tcW w:w="1884" w:type="dxa"/>
          </w:tcPr>
          <w:p w:rsidR="003F3683" w:rsidRPr="00FF3858" w:rsidRDefault="003F3683" w:rsidP="002A7067">
            <w:pPr>
              <w:rPr>
                <w:b/>
                <w:color w:val="FF0000"/>
                <w:sz w:val="16"/>
                <w:szCs w:val="16"/>
              </w:rPr>
            </w:pPr>
            <w:r w:rsidRPr="00FF3858">
              <w:rPr>
                <w:b/>
                <w:color w:val="FF0000"/>
                <w:sz w:val="16"/>
                <w:szCs w:val="16"/>
              </w:rPr>
              <w:t xml:space="preserve">ΜΟΡΦΟΛΟΓΙΑ ΦΥΣΙΟΛΟΓΙΑ ΑΜΠΕΛΟΥ </w:t>
            </w:r>
            <w:r w:rsidRPr="00177DE2">
              <w:rPr>
                <w:b/>
                <w:color w:val="FF0000"/>
                <w:sz w:val="16"/>
                <w:szCs w:val="16"/>
              </w:rPr>
              <w:t>(Β΄Ε)</w:t>
            </w:r>
            <w:r w:rsidRPr="00FF3858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87" w:type="dxa"/>
          </w:tcPr>
          <w:p w:rsidR="003F3683" w:rsidRDefault="003F3683" w:rsidP="002A706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ΜΕΡΟΥ Θ./</w:t>
            </w:r>
          </w:p>
          <w:p w:rsidR="003F3683" w:rsidRDefault="003F3683" w:rsidP="002A7067">
            <w:pPr>
              <w:rPr>
                <w:rFonts w:cs="Arial"/>
                <w:sz w:val="16"/>
                <w:szCs w:val="16"/>
              </w:rPr>
            </w:pPr>
            <w:r w:rsidRPr="00E66573">
              <w:rPr>
                <w:rFonts w:cs="Arial"/>
                <w:sz w:val="16"/>
                <w:szCs w:val="16"/>
              </w:rPr>
              <w:t>ΚΑΡΑΠΑΤΖΑΚ Ε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3F3683" w:rsidRPr="00E66573" w:rsidRDefault="003F3683" w:rsidP="002A7067">
            <w:pPr>
              <w:rPr>
                <w:rFonts w:cs="Arial"/>
                <w:sz w:val="16"/>
                <w:szCs w:val="16"/>
              </w:rPr>
            </w:pPr>
            <w:r w:rsidRPr="00A10607">
              <w:rPr>
                <w:sz w:val="16"/>
                <w:szCs w:val="16"/>
              </w:rPr>
              <w:t xml:space="preserve">ΚΑΡΑΜΠΑΤΕΑ </w:t>
            </w:r>
            <w:r>
              <w:rPr>
                <w:sz w:val="16"/>
                <w:szCs w:val="16"/>
              </w:rPr>
              <w:t>Α.</w:t>
            </w:r>
          </w:p>
        </w:tc>
        <w:tc>
          <w:tcPr>
            <w:tcW w:w="1800" w:type="dxa"/>
          </w:tcPr>
          <w:p w:rsidR="003F3683" w:rsidRPr="00531687" w:rsidRDefault="003F3683" w:rsidP="002A7067">
            <w:pPr>
              <w:rPr>
                <w:sz w:val="16"/>
                <w:szCs w:val="16"/>
              </w:rPr>
            </w:pPr>
            <w:r w:rsidRPr="00177DE2">
              <w:rPr>
                <w:b/>
                <w:color w:val="00FFFF"/>
                <w:sz w:val="16"/>
                <w:szCs w:val="16"/>
              </w:rPr>
              <w:t>ΤΕΧΝΟΛΟΓΙΑ ΒΥΝΟΠΟΙΗΣΗΣ (Ε΄Χ</w:t>
            </w:r>
          </w:p>
        </w:tc>
        <w:tc>
          <w:tcPr>
            <w:tcW w:w="1260" w:type="dxa"/>
          </w:tcPr>
          <w:p w:rsidR="003F3683" w:rsidRPr="00531687" w:rsidRDefault="003F3683" w:rsidP="002A7067">
            <w:pPr>
              <w:rPr>
                <w:sz w:val="16"/>
                <w:szCs w:val="16"/>
              </w:rPr>
            </w:pPr>
            <w:r w:rsidRPr="00E66573">
              <w:rPr>
                <w:rFonts w:cs="Arial"/>
                <w:sz w:val="16"/>
                <w:szCs w:val="16"/>
              </w:rPr>
              <w:t xml:space="preserve"> </w:t>
            </w:r>
            <w:r w:rsidRPr="002B0A67">
              <w:rPr>
                <w:sz w:val="16"/>
                <w:szCs w:val="16"/>
              </w:rPr>
              <w:t>ΣΚΕΝΤΗ Α</w:t>
            </w:r>
            <w:r>
              <w:rPr>
                <w:sz w:val="16"/>
                <w:szCs w:val="16"/>
              </w:rPr>
              <w:t>./</w:t>
            </w:r>
            <w:r w:rsidRPr="003164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KA</w:t>
            </w:r>
            <w:r>
              <w:rPr>
                <w:sz w:val="16"/>
                <w:szCs w:val="16"/>
              </w:rPr>
              <w:t>ΛΑΤΖΑΚΗΣ Γ.</w:t>
            </w:r>
          </w:p>
        </w:tc>
        <w:tc>
          <w:tcPr>
            <w:tcW w:w="1800" w:type="dxa"/>
          </w:tcPr>
          <w:p w:rsidR="003F3683" w:rsidRPr="00177DE2" w:rsidRDefault="003F3683" w:rsidP="002A7067">
            <w:pPr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513" w:type="dxa"/>
          </w:tcPr>
          <w:p w:rsidR="003F3683" w:rsidRDefault="003F3683" w:rsidP="002A7067"/>
        </w:tc>
        <w:tc>
          <w:tcPr>
            <w:tcW w:w="1471" w:type="dxa"/>
          </w:tcPr>
          <w:p w:rsidR="003F3683" w:rsidRPr="00701C42" w:rsidRDefault="003F3683" w:rsidP="003D5864">
            <w:pPr>
              <w:rPr>
                <w:b/>
                <w:color w:val="008000"/>
                <w:sz w:val="16"/>
                <w:szCs w:val="16"/>
              </w:rPr>
            </w:pPr>
            <w:r w:rsidRPr="00701C42">
              <w:rPr>
                <w:b/>
                <w:color w:val="008000"/>
                <w:sz w:val="16"/>
                <w:szCs w:val="16"/>
              </w:rPr>
              <w:t>ΣΥΣΤΑΣΗ ΚΑΙ ΑΝΑΛΥΣΗ  ΓΛΕΥΚΩΝ ΚΑΙ ΟΙΝΩΝ (Δ΄Ε)</w:t>
            </w:r>
          </w:p>
        </w:tc>
        <w:tc>
          <w:tcPr>
            <w:tcW w:w="1409" w:type="dxa"/>
          </w:tcPr>
          <w:p w:rsidR="003F3683" w:rsidRPr="00701C42" w:rsidRDefault="003F3683" w:rsidP="003D5864">
            <w:r w:rsidRPr="00701C42">
              <w:rPr>
                <w:sz w:val="16"/>
                <w:szCs w:val="16"/>
              </w:rPr>
              <w:t>ΚΑΡΑΜΠΑΤΕΑ Α./ ΜΠΟΥΛΟΥΜΠΑΣΗ Ε.</w:t>
            </w:r>
          </w:p>
        </w:tc>
        <w:tc>
          <w:tcPr>
            <w:tcW w:w="1568" w:type="dxa"/>
          </w:tcPr>
          <w:p w:rsidR="003F3683" w:rsidRPr="00177DE2" w:rsidRDefault="003F3683" w:rsidP="001025E8">
            <w:pPr>
              <w:rPr>
                <w:b/>
                <w:color w:val="008000"/>
                <w:sz w:val="16"/>
                <w:szCs w:val="16"/>
              </w:rPr>
            </w:pPr>
            <w:r w:rsidRPr="00177DE2">
              <w:rPr>
                <w:b/>
                <w:color w:val="008000"/>
                <w:sz w:val="16"/>
                <w:szCs w:val="16"/>
              </w:rPr>
              <w:t>ΝΟΜΟΘΕΣΙΑ ΟΙΝΩΝ ΚΑΙ ΠΟΤΩΝ (Δ΄Ε)</w:t>
            </w:r>
          </w:p>
        </w:tc>
        <w:tc>
          <w:tcPr>
            <w:tcW w:w="1275" w:type="dxa"/>
          </w:tcPr>
          <w:p w:rsidR="003F3683" w:rsidRPr="00531687" w:rsidRDefault="003F3683" w:rsidP="001025E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ΚΑΡΑΜΠΑΤΕΑ Α.</w:t>
            </w:r>
          </w:p>
        </w:tc>
      </w:tr>
      <w:tr w:rsidR="003F3683" w:rsidRPr="00DC3BE3" w:rsidTr="00887F5A">
        <w:trPr>
          <w:trHeight w:val="670"/>
          <w:jc w:val="center"/>
        </w:trPr>
        <w:tc>
          <w:tcPr>
            <w:tcW w:w="889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15:30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16:30</w:t>
            </w:r>
          </w:p>
        </w:tc>
        <w:tc>
          <w:tcPr>
            <w:tcW w:w="1884" w:type="dxa"/>
          </w:tcPr>
          <w:p w:rsidR="003F3683" w:rsidRPr="00FF3858" w:rsidRDefault="003F3683" w:rsidP="002A7067">
            <w:pPr>
              <w:rPr>
                <w:b/>
                <w:color w:val="FF0000"/>
                <w:sz w:val="16"/>
                <w:szCs w:val="16"/>
              </w:rPr>
            </w:pPr>
            <w:r w:rsidRPr="00FF3858">
              <w:rPr>
                <w:b/>
                <w:color w:val="FF0000"/>
                <w:sz w:val="16"/>
                <w:szCs w:val="16"/>
              </w:rPr>
              <w:t>ΜΟΡΦΟΛΟΓΙΑ ΦΥΣΙΟΛΟΓΙΑ ΑΜΠΕΛΟΥ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177DE2">
              <w:rPr>
                <w:b/>
                <w:color w:val="FF0000"/>
                <w:sz w:val="16"/>
                <w:szCs w:val="16"/>
              </w:rPr>
              <w:t>(Β΄Ε)</w:t>
            </w:r>
          </w:p>
        </w:tc>
        <w:tc>
          <w:tcPr>
            <w:tcW w:w="1187" w:type="dxa"/>
          </w:tcPr>
          <w:p w:rsidR="003F3683" w:rsidRPr="00D36896" w:rsidRDefault="003F3683" w:rsidP="002A706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3F3683" w:rsidRDefault="003F3683" w:rsidP="002A7067">
            <w:pPr>
              <w:rPr>
                <w:b/>
                <w:color w:val="00FFFF"/>
                <w:sz w:val="16"/>
                <w:szCs w:val="16"/>
              </w:rPr>
            </w:pPr>
            <w:r w:rsidRPr="00177DE2">
              <w:rPr>
                <w:b/>
                <w:color w:val="00FFFF"/>
                <w:sz w:val="16"/>
                <w:szCs w:val="16"/>
              </w:rPr>
              <w:t>ΤΕΧΝΟΛΟΓΙΑ ΒΥΝΟΠΟΙΗΣΗΣ (Ε΄Χ)</w:t>
            </w:r>
          </w:p>
          <w:p w:rsidR="003F3683" w:rsidRPr="00531687" w:rsidRDefault="003F3683" w:rsidP="002A70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F3683" w:rsidRPr="00D36896" w:rsidRDefault="003F3683" w:rsidP="002A7067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3F3683" w:rsidRPr="00177DE2" w:rsidRDefault="003F3683" w:rsidP="002A7067">
            <w:pPr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513" w:type="dxa"/>
          </w:tcPr>
          <w:p w:rsidR="003F3683" w:rsidRDefault="003F3683" w:rsidP="002A7067"/>
        </w:tc>
        <w:tc>
          <w:tcPr>
            <w:tcW w:w="1471" w:type="dxa"/>
          </w:tcPr>
          <w:p w:rsidR="003F3683" w:rsidRPr="00701C42" w:rsidRDefault="003F3683" w:rsidP="003D5864">
            <w:pPr>
              <w:rPr>
                <w:b/>
                <w:color w:val="008000"/>
                <w:sz w:val="16"/>
                <w:szCs w:val="16"/>
              </w:rPr>
            </w:pPr>
            <w:r w:rsidRPr="00701C42">
              <w:rPr>
                <w:b/>
                <w:color w:val="008000"/>
                <w:sz w:val="16"/>
                <w:szCs w:val="16"/>
              </w:rPr>
              <w:t>ΣΥΣΤΑΣΗ ΚΑΙ ΑΝΑΛΥΣΗ  ΓΛΕΥΚΩΝ ΚΑΙ ΟΙΝΩΝ (Δ΄Ε)</w:t>
            </w:r>
          </w:p>
        </w:tc>
        <w:tc>
          <w:tcPr>
            <w:tcW w:w="1409" w:type="dxa"/>
          </w:tcPr>
          <w:p w:rsidR="003F3683" w:rsidRPr="00701C42" w:rsidRDefault="003F3683" w:rsidP="003D5864"/>
        </w:tc>
        <w:tc>
          <w:tcPr>
            <w:tcW w:w="1568" w:type="dxa"/>
          </w:tcPr>
          <w:p w:rsidR="003F3683" w:rsidRPr="00177DE2" w:rsidRDefault="003F3683" w:rsidP="001025E8">
            <w:pPr>
              <w:rPr>
                <w:b/>
                <w:color w:val="008000"/>
                <w:sz w:val="16"/>
                <w:szCs w:val="16"/>
              </w:rPr>
            </w:pPr>
            <w:r w:rsidRPr="00177DE2">
              <w:rPr>
                <w:b/>
                <w:color w:val="008000"/>
                <w:sz w:val="16"/>
                <w:szCs w:val="16"/>
              </w:rPr>
              <w:t>ΝΟΜΟΘΕΣΙΑ ΟΙΝΩΝ ΚΑΙ ΠΟΤΩΝ (Δ΄Ε)</w:t>
            </w:r>
          </w:p>
          <w:p w:rsidR="003F3683" w:rsidRPr="00177DE2" w:rsidRDefault="003F3683" w:rsidP="001025E8">
            <w:pPr>
              <w:rPr>
                <w:b/>
                <w:color w:val="FFC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3F3683" w:rsidRPr="00EA7FC3" w:rsidRDefault="003F3683" w:rsidP="001025E8">
            <w:pPr>
              <w:rPr>
                <w:b/>
                <w:sz w:val="16"/>
                <w:szCs w:val="16"/>
              </w:rPr>
            </w:pPr>
          </w:p>
        </w:tc>
      </w:tr>
      <w:tr w:rsidR="003F3683" w:rsidRPr="00DC3BE3" w:rsidTr="00887F5A">
        <w:trPr>
          <w:jc w:val="center"/>
        </w:trPr>
        <w:tc>
          <w:tcPr>
            <w:tcW w:w="889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16:30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17:30</w:t>
            </w:r>
          </w:p>
        </w:tc>
        <w:tc>
          <w:tcPr>
            <w:tcW w:w="1884" w:type="dxa"/>
          </w:tcPr>
          <w:p w:rsidR="003F3683" w:rsidRPr="00177DE2" w:rsidRDefault="003F3683" w:rsidP="002A7067">
            <w:pPr>
              <w:rPr>
                <w:b/>
                <w:color w:val="008000"/>
                <w:sz w:val="16"/>
                <w:szCs w:val="16"/>
              </w:rPr>
            </w:pPr>
            <w:r w:rsidRPr="00177DE2">
              <w:rPr>
                <w:b/>
                <w:color w:val="008000"/>
                <w:sz w:val="16"/>
                <w:szCs w:val="16"/>
              </w:rPr>
              <w:t>ΒΑΣΙΚΕΣ ΤΕΧΝΙΚΕΣ ΟΙΝΟΠΟΙΗΣΗΣ (Δ΄Ε)</w:t>
            </w:r>
          </w:p>
        </w:tc>
        <w:tc>
          <w:tcPr>
            <w:tcW w:w="1187" w:type="dxa"/>
          </w:tcPr>
          <w:p w:rsidR="003F3683" w:rsidRPr="002A7067" w:rsidRDefault="003F3683" w:rsidP="002A7067">
            <w:pPr>
              <w:rPr>
                <w:rFonts w:cs="Arial"/>
                <w:sz w:val="16"/>
                <w:szCs w:val="16"/>
              </w:rPr>
            </w:pPr>
            <w:r w:rsidRPr="00A10607">
              <w:rPr>
                <w:sz w:val="16"/>
                <w:szCs w:val="16"/>
              </w:rPr>
              <w:t xml:space="preserve">ΚΑΡΑΜΠΑΤΕΑ </w:t>
            </w:r>
            <w:r>
              <w:rPr>
                <w:sz w:val="16"/>
                <w:szCs w:val="16"/>
              </w:rPr>
              <w:t>Α. /</w:t>
            </w:r>
            <w:r w:rsidRPr="00E66573">
              <w:rPr>
                <w:rFonts w:cs="Arial"/>
                <w:sz w:val="16"/>
                <w:szCs w:val="16"/>
              </w:rPr>
              <w:t xml:space="preserve"> ΚΑΡΑΠΑΤΖΑΚ Ε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800" w:type="dxa"/>
          </w:tcPr>
          <w:p w:rsidR="003F3683" w:rsidRDefault="003F3683" w:rsidP="002A7067">
            <w:pPr>
              <w:rPr>
                <w:b/>
                <w:sz w:val="16"/>
                <w:szCs w:val="16"/>
              </w:rPr>
            </w:pPr>
            <w:r w:rsidRPr="00177DE2">
              <w:rPr>
                <w:b/>
                <w:sz w:val="16"/>
                <w:szCs w:val="16"/>
              </w:rPr>
              <w:t>ΕΦΑΡΜΟΣΜΕΝΗ ΕΝΖΥΜΟΛΟΓΙΑ (ΕΥ)</w:t>
            </w:r>
          </w:p>
          <w:p w:rsidR="003F3683" w:rsidRPr="00531687" w:rsidRDefault="003F3683" w:rsidP="002A70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F3683" w:rsidRDefault="003F3683" w:rsidP="002A7067">
            <w:pPr>
              <w:rPr>
                <w:rFonts w:cs="Arial"/>
                <w:sz w:val="16"/>
                <w:szCs w:val="16"/>
              </w:rPr>
            </w:pPr>
            <w:r w:rsidRPr="002B0A67">
              <w:rPr>
                <w:sz w:val="16"/>
                <w:szCs w:val="16"/>
              </w:rPr>
              <w:t xml:space="preserve">ΣΚΕΝΤΗ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B0A67">
              <w:rPr>
                <w:sz w:val="16"/>
                <w:szCs w:val="16"/>
              </w:rPr>
              <w:t>Α</w:t>
            </w:r>
            <w:r>
              <w:rPr>
                <w:sz w:val="16"/>
                <w:szCs w:val="16"/>
              </w:rPr>
              <w:t xml:space="preserve">./ </w:t>
            </w:r>
            <w:r>
              <w:rPr>
                <w:sz w:val="16"/>
                <w:szCs w:val="16"/>
                <w:lang w:val="en-US"/>
              </w:rPr>
              <w:t>KA</w:t>
            </w:r>
            <w:r>
              <w:rPr>
                <w:sz w:val="16"/>
                <w:szCs w:val="16"/>
              </w:rPr>
              <w:t>ΛΑΤΖΑΚΗΣ Γ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3F3683" w:rsidRPr="00531687" w:rsidRDefault="003F3683" w:rsidP="002A706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3F3683" w:rsidRPr="00131002" w:rsidRDefault="003F3683" w:rsidP="002A7067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3F3683" w:rsidRPr="00316429" w:rsidRDefault="003F3683" w:rsidP="002A7067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F3683" w:rsidRPr="00701C42" w:rsidRDefault="003F3683" w:rsidP="003D5864">
            <w:pPr>
              <w:rPr>
                <w:b/>
                <w:color w:val="00FFFF"/>
                <w:sz w:val="16"/>
                <w:szCs w:val="16"/>
              </w:rPr>
            </w:pPr>
            <w:r w:rsidRPr="00701C42">
              <w:rPr>
                <w:b/>
                <w:color w:val="00FFFF"/>
                <w:sz w:val="16"/>
                <w:szCs w:val="16"/>
              </w:rPr>
              <w:t>ΑΜΠΕΛΟΓΡΑΦΙΑ (Ε΄Χ)</w:t>
            </w:r>
          </w:p>
          <w:p w:rsidR="003F3683" w:rsidRPr="00701C42" w:rsidRDefault="003F3683" w:rsidP="003D5864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</w:tcPr>
          <w:p w:rsidR="003F3683" w:rsidRPr="00701C42" w:rsidRDefault="003F3683" w:rsidP="003D5864">
            <w:pPr>
              <w:rPr>
                <w:sz w:val="16"/>
                <w:szCs w:val="16"/>
              </w:rPr>
            </w:pPr>
            <w:r w:rsidRPr="00701C42">
              <w:rPr>
                <w:sz w:val="16"/>
                <w:szCs w:val="16"/>
              </w:rPr>
              <w:t>ΜΠΟΥΛΟΥΜΠΑΣΗ Ε</w:t>
            </w:r>
            <w:r w:rsidRPr="00701C42">
              <w:rPr>
                <w:rFonts w:cs="Arial"/>
                <w:sz w:val="16"/>
                <w:szCs w:val="16"/>
              </w:rPr>
              <w:t xml:space="preserve">. </w:t>
            </w:r>
            <w:r w:rsidRPr="00701C42">
              <w:rPr>
                <w:sz w:val="16"/>
                <w:szCs w:val="16"/>
              </w:rPr>
              <w:t xml:space="preserve"> </w:t>
            </w:r>
          </w:p>
          <w:p w:rsidR="003F3683" w:rsidRPr="00701C42" w:rsidRDefault="003F3683" w:rsidP="003D5864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3F3683" w:rsidRPr="00B91E7E" w:rsidRDefault="003F3683" w:rsidP="001025E8">
            <w:pPr>
              <w:rPr>
                <w:b/>
                <w:color w:val="FFC000"/>
                <w:sz w:val="16"/>
                <w:szCs w:val="16"/>
              </w:rPr>
            </w:pPr>
            <w:r w:rsidRPr="00177DE2">
              <w:rPr>
                <w:b/>
                <w:color w:val="FFC000"/>
                <w:sz w:val="16"/>
                <w:szCs w:val="16"/>
              </w:rPr>
              <w:t>ΟΡΓΑΝΟΛΗΠΤΙΚΟΣ ΕΛΕΓΧΟΣ ΟΙΝΩΝ &amp; ΠΟΤΩΝ (Ζ΄Χ)</w:t>
            </w:r>
          </w:p>
        </w:tc>
        <w:tc>
          <w:tcPr>
            <w:tcW w:w="1275" w:type="dxa"/>
          </w:tcPr>
          <w:p w:rsidR="003F3683" w:rsidRDefault="003F3683" w:rsidP="001025E8">
            <w:r w:rsidRPr="00A10607">
              <w:rPr>
                <w:sz w:val="16"/>
                <w:szCs w:val="16"/>
              </w:rPr>
              <w:t xml:space="preserve">ΚΑΡΑΜΠΑΤΕΑ </w:t>
            </w:r>
            <w:r>
              <w:rPr>
                <w:sz w:val="16"/>
                <w:szCs w:val="16"/>
              </w:rPr>
              <w:t>Α.</w:t>
            </w:r>
          </w:p>
        </w:tc>
      </w:tr>
      <w:tr w:rsidR="003F3683" w:rsidRPr="00DC3BE3" w:rsidTr="00887F5A">
        <w:trPr>
          <w:trHeight w:val="831"/>
          <w:jc w:val="center"/>
        </w:trPr>
        <w:tc>
          <w:tcPr>
            <w:tcW w:w="889" w:type="dxa"/>
            <w:shd w:val="clear" w:color="auto" w:fill="E0E0E0"/>
          </w:tcPr>
          <w:p w:rsidR="003F3683" w:rsidRPr="005B3DE9" w:rsidRDefault="003F3683" w:rsidP="00D73246">
            <w:pPr>
              <w:rPr>
                <w:rFonts w:cs="Arial"/>
                <w:b/>
                <w:sz w:val="18"/>
                <w:szCs w:val="18"/>
              </w:rPr>
            </w:pPr>
            <w:r w:rsidRPr="005B3DE9">
              <w:rPr>
                <w:rFonts w:cs="Arial"/>
                <w:b/>
                <w:sz w:val="18"/>
                <w:szCs w:val="18"/>
              </w:rPr>
              <w:t>17:30</w:t>
            </w:r>
          </w:p>
          <w:p w:rsidR="003F368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:rsidR="003F3683" w:rsidRPr="00DC3BE3" w:rsidRDefault="003F3683" w:rsidP="00D732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18:30</w:t>
            </w:r>
          </w:p>
        </w:tc>
        <w:tc>
          <w:tcPr>
            <w:tcW w:w="1884" w:type="dxa"/>
          </w:tcPr>
          <w:p w:rsidR="003F3683" w:rsidRPr="00177DE2" w:rsidRDefault="003F3683" w:rsidP="002A7067">
            <w:pPr>
              <w:rPr>
                <w:b/>
                <w:color w:val="008000"/>
                <w:sz w:val="16"/>
                <w:szCs w:val="16"/>
              </w:rPr>
            </w:pPr>
            <w:r w:rsidRPr="00177DE2">
              <w:rPr>
                <w:b/>
                <w:color w:val="008000"/>
                <w:sz w:val="16"/>
                <w:szCs w:val="16"/>
              </w:rPr>
              <w:t>ΒΑΣΙΚΕΣ ΤΕΧΝΙΚΕΣ ΟΙΝΟΠΟΙΗΣΗΣ (Δ΄Ε)</w:t>
            </w:r>
          </w:p>
        </w:tc>
        <w:tc>
          <w:tcPr>
            <w:tcW w:w="1187" w:type="dxa"/>
          </w:tcPr>
          <w:p w:rsidR="003F3683" w:rsidRPr="00D36896" w:rsidRDefault="003F3683" w:rsidP="002A706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3F3683" w:rsidRDefault="003F3683" w:rsidP="002A7067">
            <w:pPr>
              <w:rPr>
                <w:b/>
                <w:sz w:val="16"/>
                <w:szCs w:val="16"/>
              </w:rPr>
            </w:pPr>
            <w:r w:rsidRPr="00177DE2">
              <w:rPr>
                <w:b/>
                <w:sz w:val="16"/>
                <w:szCs w:val="16"/>
              </w:rPr>
              <w:t>ΕΦΑΡΜΟΣΜΕΝΗ ΕΝΖΥΜΟΛΟΓΙΑ (ΕΥ)</w:t>
            </w:r>
          </w:p>
          <w:p w:rsidR="003F3683" w:rsidRPr="00177DE2" w:rsidRDefault="003F3683" w:rsidP="002A7067">
            <w:pPr>
              <w:rPr>
                <w:b/>
                <w:color w:val="FF66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3F3683" w:rsidRPr="00531687" w:rsidRDefault="003F3683" w:rsidP="003D0C7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3F3683" w:rsidRPr="00131002" w:rsidRDefault="003F3683" w:rsidP="002A7067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3F3683" w:rsidRPr="00EA7FC3" w:rsidRDefault="003F3683" w:rsidP="002A7067">
            <w:pPr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</w:tcPr>
          <w:p w:rsidR="003F3683" w:rsidRPr="00701C42" w:rsidRDefault="003F3683" w:rsidP="003D5864">
            <w:pPr>
              <w:rPr>
                <w:b/>
                <w:color w:val="00FFFF"/>
                <w:sz w:val="16"/>
                <w:szCs w:val="16"/>
              </w:rPr>
            </w:pPr>
            <w:r w:rsidRPr="00701C42">
              <w:rPr>
                <w:b/>
                <w:color w:val="00FFFF"/>
                <w:sz w:val="16"/>
                <w:szCs w:val="16"/>
              </w:rPr>
              <w:t>ΑΜΠΕΛΟΓΡΑΦΙΑ (Ε΄Χ)</w:t>
            </w:r>
          </w:p>
          <w:p w:rsidR="003F3683" w:rsidRPr="00701C42" w:rsidRDefault="003F3683" w:rsidP="003D5864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</w:tcPr>
          <w:p w:rsidR="003F3683" w:rsidRPr="00701C42" w:rsidRDefault="003F3683" w:rsidP="003D5864">
            <w:pPr>
              <w:rPr>
                <w:b/>
                <w:sz w:val="16"/>
                <w:szCs w:val="16"/>
              </w:rPr>
            </w:pPr>
          </w:p>
        </w:tc>
        <w:tc>
          <w:tcPr>
            <w:tcW w:w="1568" w:type="dxa"/>
          </w:tcPr>
          <w:p w:rsidR="003F3683" w:rsidRPr="00B91E7E" w:rsidRDefault="003F3683" w:rsidP="001025E8">
            <w:pPr>
              <w:rPr>
                <w:b/>
                <w:color w:val="FFC000"/>
                <w:sz w:val="16"/>
                <w:szCs w:val="16"/>
              </w:rPr>
            </w:pPr>
            <w:r w:rsidRPr="00177DE2">
              <w:rPr>
                <w:b/>
                <w:color w:val="FFC000"/>
                <w:sz w:val="16"/>
                <w:szCs w:val="16"/>
              </w:rPr>
              <w:t>ΟΡΓΑΝΟΛΗΠΤΙΚΟΣ ΕΛΕΓΧΟΣ ΟΙΝΩΝ &amp; ΠΟΤΩΝ (Ζ΄Χ</w:t>
            </w:r>
            <w:r>
              <w:rPr>
                <w:b/>
                <w:color w:val="FFC000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3F3683" w:rsidRDefault="003F3683" w:rsidP="001025E8"/>
        </w:tc>
      </w:tr>
    </w:tbl>
    <w:p w:rsidR="003F3683" w:rsidRPr="00DC3BE3" w:rsidRDefault="003F3683" w:rsidP="00D73246">
      <w:pPr>
        <w:jc w:val="left"/>
      </w:pPr>
    </w:p>
    <w:sectPr w:rsidR="003F3683" w:rsidRPr="00DC3BE3" w:rsidSect="00CC1257">
      <w:pgSz w:w="16838" w:h="11906" w:orient="landscape"/>
      <w:pgMar w:top="567" w:right="284" w:bottom="36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683" w:rsidRDefault="003F3683" w:rsidP="0091762B">
      <w:r>
        <w:separator/>
      </w:r>
    </w:p>
  </w:endnote>
  <w:endnote w:type="continuationSeparator" w:id="0">
    <w:p w:rsidR="003F3683" w:rsidRDefault="003F3683" w:rsidP="0091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683" w:rsidRDefault="003F3683" w:rsidP="0091762B">
      <w:r>
        <w:separator/>
      </w:r>
    </w:p>
  </w:footnote>
  <w:footnote w:type="continuationSeparator" w:id="0">
    <w:p w:rsidR="003F3683" w:rsidRDefault="003F3683" w:rsidP="00917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62B"/>
    <w:rsid w:val="000108D6"/>
    <w:rsid w:val="0002055D"/>
    <w:rsid w:val="00026A1D"/>
    <w:rsid w:val="00036CDE"/>
    <w:rsid w:val="0004011E"/>
    <w:rsid w:val="000462C2"/>
    <w:rsid w:val="0005531D"/>
    <w:rsid w:val="0006687D"/>
    <w:rsid w:val="00074DDC"/>
    <w:rsid w:val="0008082C"/>
    <w:rsid w:val="00086396"/>
    <w:rsid w:val="00086A5A"/>
    <w:rsid w:val="0009072D"/>
    <w:rsid w:val="000957EA"/>
    <w:rsid w:val="00096D06"/>
    <w:rsid w:val="000A08DB"/>
    <w:rsid w:val="000B25B0"/>
    <w:rsid w:val="000B2F00"/>
    <w:rsid w:val="000C63FC"/>
    <w:rsid w:val="000C7CE2"/>
    <w:rsid w:val="000E182C"/>
    <w:rsid w:val="000E3D0E"/>
    <w:rsid w:val="000E486F"/>
    <w:rsid w:val="000F2694"/>
    <w:rsid w:val="000F3AED"/>
    <w:rsid w:val="000F4ED6"/>
    <w:rsid w:val="00101802"/>
    <w:rsid w:val="001025E8"/>
    <w:rsid w:val="0010452E"/>
    <w:rsid w:val="00120B1D"/>
    <w:rsid w:val="00120D3C"/>
    <w:rsid w:val="00123FE6"/>
    <w:rsid w:val="00131002"/>
    <w:rsid w:val="00132DB3"/>
    <w:rsid w:val="00136708"/>
    <w:rsid w:val="00136D16"/>
    <w:rsid w:val="001416B8"/>
    <w:rsid w:val="0014492B"/>
    <w:rsid w:val="00146960"/>
    <w:rsid w:val="001572A9"/>
    <w:rsid w:val="00164752"/>
    <w:rsid w:val="0016621D"/>
    <w:rsid w:val="0017049F"/>
    <w:rsid w:val="00174225"/>
    <w:rsid w:val="0017589B"/>
    <w:rsid w:val="00176106"/>
    <w:rsid w:val="001774A6"/>
    <w:rsid w:val="00177DE2"/>
    <w:rsid w:val="001842AD"/>
    <w:rsid w:val="0019137A"/>
    <w:rsid w:val="001950A9"/>
    <w:rsid w:val="001B381B"/>
    <w:rsid w:val="001B3E74"/>
    <w:rsid w:val="001B59E2"/>
    <w:rsid w:val="001B6145"/>
    <w:rsid w:val="001B7178"/>
    <w:rsid w:val="001B7449"/>
    <w:rsid w:val="001C0FA9"/>
    <w:rsid w:val="001C2CF9"/>
    <w:rsid w:val="001D0058"/>
    <w:rsid w:val="001D24CE"/>
    <w:rsid w:val="001D2883"/>
    <w:rsid w:val="001D3B68"/>
    <w:rsid w:val="001D70ED"/>
    <w:rsid w:val="001E1554"/>
    <w:rsid w:val="001E6426"/>
    <w:rsid w:val="001E64F0"/>
    <w:rsid w:val="001F3051"/>
    <w:rsid w:val="001F7D43"/>
    <w:rsid w:val="002122D8"/>
    <w:rsid w:val="00214622"/>
    <w:rsid w:val="002203C6"/>
    <w:rsid w:val="0022480F"/>
    <w:rsid w:val="00230882"/>
    <w:rsid w:val="00233220"/>
    <w:rsid w:val="00237061"/>
    <w:rsid w:val="00240824"/>
    <w:rsid w:val="002413C2"/>
    <w:rsid w:val="002417E5"/>
    <w:rsid w:val="00242F17"/>
    <w:rsid w:val="00253C29"/>
    <w:rsid w:val="00256036"/>
    <w:rsid w:val="0025651F"/>
    <w:rsid w:val="002626CA"/>
    <w:rsid w:val="00266295"/>
    <w:rsid w:val="0027577C"/>
    <w:rsid w:val="00294A6E"/>
    <w:rsid w:val="002957A1"/>
    <w:rsid w:val="002A4260"/>
    <w:rsid w:val="002A7067"/>
    <w:rsid w:val="002B0A67"/>
    <w:rsid w:val="002D04F6"/>
    <w:rsid w:val="002D0B4E"/>
    <w:rsid w:val="002D50BC"/>
    <w:rsid w:val="002E12A5"/>
    <w:rsid w:val="002E19D3"/>
    <w:rsid w:val="002E30A5"/>
    <w:rsid w:val="002E32BB"/>
    <w:rsid w:val="002E35BB"/>
    <w:rsid w:val="002E368B"/>
    <w:rsid w:val="002E47F7"/>
    <w:rsid w:val="002E6052"/>
    <w:rsid w:val="00304F14"/>
    <w:rsid w:val="00314498"/>
    <w:rsid w:val="00316429"/>
    <w:rsid w:val="00320BEC"/>
    <w:rsid w:val="00330E02"/>
    <w:rsid w:val="00331FA0"/>
    <w:rsid w:val="00334140"/>
    <w:rsid w:val="0033591F"/>
    <w:rsid w:val="003444B6"/>
    <w:rsid w:val="003628A9"/>
    <w:rsid w:val="003631A4"/>
    <w:rsid w:val="00391A1E"/>
    <w:rsid w:val="00396F18"/>
    <w:rsid w:val="003A2F89"/>
    <w:rsid w:val="003B3506"/>
    <w:rsid w:val="003B69BF"/>
    <w:rsid w:val="003C05AA"/>
    <w:rsid w:val="003C1167"/>
    <w:rsid w:val="003C33CE"/>
    <w:rsid w:val="003C6231"/>
    <w:rsid w:val="003C7741"/>
    <w:rsid w:val="003D0C7A"/>
    <w:rsid w:val="003D4AB8"/>
    <w:rsid w:val="003D5864"/>
    <w:rsid w:val="003D5994"/>
    <w:rsid w:val="003E1390"/>
    <w:rsid w:val="003E76EF"/>
    <w:rsid w:val="003F3683"/>
    <w:rsid w:val="003F5576"/>
    <w:rsid w:val="0040123B"/>
    <w:rsid w:val="00416E1A"/>
    <w:rsid w:val="004317BD"/>
    <w:rsid w:val="004325DA"/>
    <w:rsid w:val="00433016"/>
    <w:rsid w:val="00445609"/>
    <w:rsid w:val="00445935"/>
    <w:rsid w:val="00453B88"/>
    <w:rsid w:val="00453F29"/>
    <w:rsid w:val="00461A62"/>
    <w:rsid w:val="004752D9"/>
    <w:rsid w:val="004804DF"/>
    <w:rsid w:val="00497024"/>
    <w:rsid w:val="00497163"/>
    <w:rsid w:val="004A3A70"/>
    <w:rsid w:val="004A46BF"/>
    <w:rsid w:val="004B4C5B"/>
    <w:rsid w:val="004C1237"/>
    <w:rsid w:val="004C40C3"/>
    <w:rsid w:val="004F1282"/>
    <w:rsid w:val="005035E0"/>
    <w:rsid w:val="00506E72"/>
    <w:rsid w:val="00510AD4"/>
    <w:rsid w:val="005131BF"/>
    <w:rsid w:val="005205B6"/>
    <w:rsid w:val="00531687"/>
    <w:rsid w:val="0053418D"/>
    <w:rsid w:val="005362A5"/>
    <w:rsid w:val="005455B8"/>
    <w:rsid w:val="00547A08"/>
    <w:rsid w:val="00552002"/>
    <w:rsid w:val="005534D4"/>
    <w:rsid w:val="0055459D"/>
    <w:rsid w:val="00557BFD"/>
    <w:rsid w:val="005608FE"/>
    <w:rsid w:val="00564A9B"/>
    <w:rsid w:val="005657E3"/>
    <w:rsid w:val="00565985"/>
    <w:rsid w:val="00570325"/>
    <w:rsid w:val="00571878"/>
    <w:rsid w:val="005801EC"/>
    <w:rsid w:val="00582FEF"/>
    <w:rsid w:val="00584A49"/>
    <w:rsid w:val="00586D49"/>
    <w:rsid w:val="0058736E"/>
    <w:rsid w:val="00591E31"/>
    <w:rsid w:val="005A6FCB"/>
    <w:rsid w:val="005B324A"/>
    <w:rsid w:val="005B3DE9"/>
    <w:rsid w:val="005C32A0"/>
    <w:rsid w:val="005D01C3"/>
    <w:rsid w:val="005D2557"/>
    <w:rsid w:val="005E2347"/>
    <w:rsid w:val="005E2359"/>
    <w:rsid w:val="005F6486"/>
    <w:rsid w:val="005F770F"/>
    <w:rsid w:val="00601F43"/>
    <w:rsid w:val="00607A80"/>
    <w:rsid w:val="00610E12"/>
    <w:rsid w:val="00610E6E"/>
    <w:rsid w:val="00617249"/>
    <w:rsid w:val="00630FB4"/>
    <w:rsid w:val="0064007F"/>
    <w:rsid w:val="00640B6D"/>
    <w:rsid w:val="00660FD5"/>
    <w:rsid w:val="006641AF"/>
    <w:rsid w:val="006670AC"/>
    <w:rsid w:val="00673686"/>
    <w:rsid w:val="006740F6"/>
    <w:rsid w:val="00684794"/>
    <w:rsid w:val="00685A50"/>
    <w:rsid w:val="0069015B"/>
    <w:rsid w:val="0069149A"/>
    <w:rsid w:val="00695AA7"/>
    <w:rsid w:val="006A7482"/>
    <w:rsid w:val="006B0A78"/>
    <w:rsid w:val="006B72D1"/>
    <w:rsid w:val="006D3896"/>
    <w:rsid w:val="006D7AB3"/>
    <w:rsid w:val="006F2E1D"/>
    <w:rsid w:val="006F51B3"/>
    <w:rsid w:val="006F7639"/>
    <w:rsid w:val="00700C31"/>
    <w:rsid w:val="00701C42"/>
    <w:rsid w:val="007030E0"/>
    <w:rsid w:val="007062B7"/>
    <w:rsid w:val="00720214"/>
    <w:rsid w:val="0072441A"/>
    <w:rsid w:val="00732B84"/>
    <w:rsid w:val="0073603E"/>
    <w:rsid w:val="00745C3E"/>
    <w:rsid w:val="0075020E"/>
    <w:rsid w:val="00757A93"/>
    <w:rsid w:val="00771478"/>
    <w:rsid w:val="00777611"/>
    <w:rsid w:val="00782C52"/>
    <w:rsid w:val="007878BB"/>
    <w:rsid w:val="007B195E"/>
    <w:rsid w:val="007C4052"/>
    <w:rsid w:val="007C7521"/>
    <w:rsid w:val="007E0AFD"/>
    <w:rsid w:val="007E1DA9"/>
    <w:rsid w:val="007F02D8"/>
    <w:rsid w:val="007F347D"/>
    <w:rsid w:val="00800465"/>
    <w:rsid w:val="00811D5F"/>
    <w:rsid w:val="00834519"/>
    <w:rsid w:val="00844C06"/>
    <w:rsid w:val="008469D4"/>
    <w:rsid w:val="0084789A"/>
    <w:rsid w:val="00860AF8"/>
    <w:rsid w:val="00867F54"/>
    <w:rsid w:val="0087480C"/>
    <w:rsid w:val="00875A04"/>
    <w:rsid w:val="0088414C"/>
    <w:rsid w:val="00885F49"/>
    <w:rsid w:val="00887F5A"/>
    <w:rsid w:val="0089027F"/>
    <w:rsid w:val="008A39FA"/>
    <w:rsid w:val="008A425B"/>
    <w:rsid w:val="008A79D0"/>
    <w:rsid w:val="008B2FB0"/>
    <w:rsid w:val="008C3A3B"/>
    <w:rsid w:val="008D4412"/>
    <w:rsid w:val="008D7314"/>
    <w:rsid w:val="00902FFA"/>
    <w:rsid w:val="0090404D"/>
    <w:rsid w:val="00905177"/>
    <w:rsid w:val="00907022"/>
    <w:rsid w:val="00911E39"/>
    <w:rsid w:val="00912642"/>
    <w:rsid w:val="00914FD2"/>
    <w:rsid w:val="0091762B"/>
    <w:rsid w:val="00921828"/>
    <w:rsid w:val="00924E2A"/>
    <w:rsid w:val="009474DE"/>
    <w:rsid w:val="00953DEB"/>
    <w:rsid w:val="00961C78"/>
    <w:rsid w:val="009628A3"/>
    <w:rsid w:val="00966431"/>
    <w:rsid w:val="00967882"/>
    <w:rsid w:val="009751C8"/>
    <w:rsid w:val="009766D4"/>
    <w:rsid w:val="00976CFA"/>
    <w:rsid w:val="00982A38"/>
    <w:rsid w:val="0098536A"/>
    <w:rsid w:val="009970EB"/>
    <w:rsid w:val="009972AE"/>
    <w:rsid w:val="009A0944"/>
    <w:rsid w:val="009B385A"/>
    <w:rsid w:val="009B5E80"/>
    <w:rsid w:val="009C16F3"/>
    <w:rsid w:val="009C3E45"/>
    <w:rsid w:val="009D1C93"/>
    <w:rsid w:val="009D461C"/>
    <w:rsid w:val="009E0F20"/>
    <w:rsid w:val="009E32B2"/>
    <w:rsid w:val="009E7F51"/>
    <w:rsid w:val="009F0CB2"/>
    <w:rsid w:val="00A04247"/>
    <w:rsid w:val="00A10607"/>
    <w:rsid w:val="00A13416"/>
    <w:rsid w:val="00A13A9E"/>
    <w:rsid w:val="00A15689"/>
    <w:rsid w:val="00A25C8D"/>
    <w:rsid w:val="00A305F6"/>
    <w:rsid w:val="00A33DD3"/>
    <w:rsid w:val="00A357AC"/>
    <w:rsid w:val="00A47EC5"/>
    <w:rsid w:val="00A54616"/>
    <w:rsid w:val="00A5685A"/>
    <w:rsid w:val="00A6393E"/>
    <w:rsid w:val="00A639EA"/>
    <w:rsid w:val="00A64257"/>
    <w:rsid w:val="00A65889"/>
    <w:rsid w:val="00A66B5C"/>
    <w:rsid w:val="00A7193B"/>
    <w:rsid w:val="00A73497"/>
    <w:rsid w:val="00A80D35"/>
    <w:rsid w:val="00A83664"/>
    <w:rsid w:val="00A92B26"/>
    <w:rsid w:val="00AA767F"/>
    <w:rsid w:val="00AB2841"/>
    <w:rsid w:val="00AB7EAF"/>
    <w:rsid w:val="00AD1C12"/>
    <w:rsid w:val="00AE1BCF"/>
    <w:rsid w:val="00AE3108"/>
    <w:rsid w:val="00AE4D65"/>
    <w:rsid w:val="00AE7939"/>
    <w:rsid w:val="00AE7E23"/>
    <w:rsid w:val="00AF4D9B"/>
    <w:rsid w:val="00B0291F"/>
    <w:rsid w:val="00B218CF"/>
    <w:rsid w:val="00B247CE"/>
    <w:rsid w:val="00B31729"/>
    <w:rsid w:val="00B41F6A"/>
    <w:rsid w:val="00B44284"/>
    <w:rsid w:val="00B52221"/>
    <w:rsid w:val="00B57185"/>
    <w:rsid w:val="00B572C6"/>
    <w:rsid w:val="00B57BB9"/>
    <w:rsid w:val="00B62037"/>
    <w:rsid w:val="00B672E3"/>
    <w:rsid w:val="00B74653"/>
    <w:rsid w:val="00B76F31"/>
    <w:rsid w:val="00B82BC0"/>
    <w:rsid w:val="00B82D18"/>
    <w:rsid w:val="00B851C9"/>
    <w:rsid w:val="00B91E7E"/>
    <w:rsid w:val="00BA3427"/>
    <w:rsid w:val="00BB35FB"/>
    <w:rsid w:val="00BB3830"/>
    <w:rsid w:val="00BC600C"/>
    <w:rsid w:val="00BC6B80"/>
    <w:rsid w:val="00BC7DA0"/>
    <w:rsid w:val="00BD00D1"/>
    <w:rsid w:val="00BD0331"/>
    <w:rsid w:val="00BD0D37"/>
    <w:rsid w:val="00BD3896"/>
    <w:rsid w:val="00BD7C67"/>
    <w:rsid w:val="00BF0210"/>
    <w:rsid w:val="00BF17FA"/>
    <w:rsid w:val="00C01441"/>
    <w:rsid w:val="00C063CB"/>
    <w:rsid w:val="00C12FFD"/>
    <w:rsid w:val="00C13E52"/>
    <w:rsid w:val="00C5227D"/>
    <w:rsid w:val="00C63ECF"/>
    <w:rsid w:val="00C704D4"/>
    <w:rsid w:val="00C71A96"/>
    <w:rsid w:val="00C71DE6"/>
    <w:rsid w:val="00C75956"/>
    <w:rsid w:val="00C801BF"/>
    <w:rsid w:val="00C94564"/>
    <w:rsid w:val="00CA00AC"/>
    <w:rsid w:val="00CA41D7"/>
    <w:rsid w:val="00CB5B00"/>
    <w:rsid w:val="00CC1257"/>
    <w:rsid w:val="00CC4EF1"/>
    <w:rsid w:val="00CE60C8"/>
    <w:rsid w:val="00CE636D"/>
    <w:rsid w:val="00CF7B07"/>
    <w:rsid w:val="00D01B62"/>
    <w:rsid w:val="00D125C0"/>
    <w:rsid w:val="00D17A7D"/>
    <w:rsid w:val="00D17C81"/>
    <w:rsid w:val="00D220F4"/>
    <w:rsid w:val="00D234D2"/>
    <w:rsid w:val="00D312FA"/>
    <w:rsid w:val="00D36896"/>
    <w:rsid w:val="00D4038A"/>
    <w:rsid w:val="00D410B9"/>
    <w:rsid w:val="00D45DFC"/>
    <w:rsid w:val="00D46F2A"/>
    <w:rsid w:val="00D46F7C"/>
    <w:rsid w:val="00D539EA"/>
    <w:rsid w:val="00D56298"/>
    <w:rsid w:val="00D7071D"/>
    <w:rsid w:val="00D73246"/>
    <w:rsid w:val="00D73263"/>
    <w:rsid w:val="00D83767"/>
    <w:rsid w:val="00D8757F"/>
    <w:rsid w:val="00D87C55"/>
    <w:rsid w:val="00DA05FC"/>
    <w:rsid w:val="00DA3057"/>
    <w:rsid w:val="00DB1837"/>
    <w:rsid w:val="00DB311A"/>
    <w:rsid w:val="00DB79A8"/>
    <w:rsid w:val="00DC3BE3"/>
    <w:rsid w:val="00DC7EC4"/>
    <w:rsid w:val="00DE445F"/>
    <w:rsid w:val="00DE4F3D"/>
    <w:rsid w:val="00DE5AAC"/>
    <w:rsid w:val="00DF5E21"/>
    <w:rsid w:val="00DF71E3"/>
    <w:rsid w:val="00E06141"/>
    <w:rsid w:val="00E0764D"/>
    <w:rsid w:val="00E11591"/>
    <w:rsid w:val="00E120FE"/>
    <w:rsid w:val="00E12696"/>
    <w:rsid w:val="00E1419D"/>
    <w:rsid w:val="00E23337"/>
    <w:rsid w:val="00E260BB"/>
    <w:rsid w:val="00E34A54"/>
    <w:rsid w:val="00E3696D"/>
    <w:rsid w:val="00E415AA"/>
    <w:rsid w:val="00E42A7F"/>
    <w:rsid w:val="00E46933"/>
    <w:rsid w:val="00E47D54"/>
    <w:rsid w:val="00E50627"/>
    <w:rsid w:val="00E57586"/>
    <w:rsid w:val="00E66573"/>
    <w:rsid w:val="00E855CF"/>
    <w:rsid w:val="00E96095"/>
    <w:rsid w:val="00EA20FC"/>
    <w:rsid w:val="00EA25F5"/>
    <w:rsid w:val="00EA2624"/>
    <w:rsid w:val="00EA2814"/>
    <w:rsid w:val="00EA3436"/>
    <w:rsid w:val="00EA5A61"/>
    <w:rsid w:val="00EA7FC3"/>
    <w:rsid w:val="00EC7260"/>
    <w:rsid w:val="00EE6194"/>
    <w:rsid w:val="00EF7E7B"/>
    <w:rsid w:val="00F03CBA"/>
    <w:rsid w:val="00F0548C"/>
    <w:rsid w:val="00F57C84"/>
    <w:rsid w:val="00F622D5"/>
    <w:rsid w:val="00F62458"/>
    <w:rsid w:val="00F80FF5"/>
    <w:rsid w:val="00F82AB8"/>
    <w:rsid w:val="00F9366C"/>
    <w:rsid w:val="00F9691D"/>
    <w:rsid w:val="00FA2D06"/>
    <w:rsid w:val="00FB04B3"/>
    <w:rsid w:val="00FB7A2E"/>
    <w:rsid w:val="00FE2479"/>
    <w:rsid w:val="00FE3788"/>
    <w:rsid w:val="00FE7982"/>
    <w:rsid w:val="00FF1A0C"/>
    <w:rsid w:val="00FF3858"/>
    <w:rsid w:val="00FF469F"/>
    <w:rsid w:val="00FF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52"/>
    <w:pPr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176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762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176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762B"/>
    <w:rPr>
      <w:rFonts w:cs="Times New Roman"/>
    </w:rPr>
  </w:style>
  <w:style w:type="table" w:styleId="TableGrid">
    <w:name w:val="Table Grid"/>
    <w:basedOn w:val="TableNormal"/>
    <w:uiPriority w:val="99"/>
    <w:rsid w:val="009176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ochureTitle">
    <w:name w:val="Brochure Title"/>
    <w:basedOn w:val="Normal"/>
    <w:uiPriority w:val="99"/>
    <w:rsid w:val="00AE1BCF"/>
    <w:pPr>
      <w:spacing w:after="200" w:line="312" w:lineRule="auto"/>
      <w:jc w:val="both"/>
    </w:pPr>
    <w:rPr>
      <w:rFonts w:ascii="Cambria" w:hAnsi="Cambria"/>
      <w:color w:val="4F81BD"/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877</Words>
  <Characters>4740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ΚΑΒΑΛΑΣ</dc:title>
  <dc:subject/>
  <dc:creator>ΓΡΑΜΜΑΤΕΙΑ 1</dc:creator>
  <cp:keywords/>
  <dc:description/>
  <cp:lastModifiedBy>snikol</cp:lastModifiedBy>
  <cp:revision>4</cp:revision>
  <cp:lastPrinted>2017-07-31T11:16:00Z</cp:lastPrinted>
  <dcterms:created xsi:type="dcterms:W3CDTF">2017-07-31T11:17:00Z</dcterms:created>
  <dcterms:modified xsi:type="dcterms:W3CDTF">2017-08-01T04:59:00Z</dcterms:modified>
</cp:coreProperties>
</file>